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559B" w:rsidRPr="00406E34" w:rsidP="00A5559B" w14:paraId="56EB06CF" w14:textId="2F3E488D">
      <w:pPr>
        <w:pStyle w:val="Title3BUAC"/>
        <w:rPr>
          <w:sz w:val="24"/>
          <w:szCs w:val="24"/>
        </w:rPr>
      </w:pPr>
      <w:bookmarkStart w:id="0" w:name="_GoBack"/>
      <w:bookmarkEnd w:id="0"/>
      <w:r w:rsidRPr="00406E34">
        <w:rPr>
          <w:sz w:val="24"/>
          <w:szCs w:val="24"/>
        </w:rPr>
        <w:t>AGENDA</w:t>
      </w:r>
      <w:r w:rsidRPr="00406E34">
        <w:rPr>
          <w:sz w:val="24"/>
          <w:szCs w:val="24"/>
        </w:rPr>
        <w:br/>
        <w:t xml:space="preserve">OF </w:t>
      </w:r>
      <w:r w:rsidRPr="00406E34">
        <w:rPr>
          <w:sz w:val="24"/>
          <w:szCs w:val="24"/>
        </w:rPr>
        <w:t>the coordinated</w:t>
      </w:r>
      <w:r w:rsidRPr="00406E34" w:rsidR="00EF341A">
        <w:rPr>
          <w:sz w:val="24"/>
          <w:szCs w:val="24"/>
        </w:rPr>
        <w:br/>
      </w:r>
      <w:r w:rsidR="006A1DDE">
        <w:rPr>
          <w:sz w:val="24"/>
          <w:szCs w:val="24"/>
        </w:rPr>
        <w:t>REGULAR</w:t>
      </w:r>
      <w:r w:rsidRPr="00406E34" w:rsidR="00B8624B">
        <w:rPr>
          <w:sz w:val="24"/>
          <w:szCs w:val="24"/>
        </w:rPr>
        <w:t xml:space="preserve"> </w:t>
      </w:r>
      <w:r w:rsidRPr="00406E34">
        <w:rPr>
          <w:sz w:val="24"/>
          <w:szCs w:val="24"/>
        </w:rPr>
        <w:t>MEETING OF</w:t>
      </w:r>
      <w:r w:rsidRPr="00406E34">
        <w:rPr>
          <w:sz w:val="24"/>
          <w:szCs w:val="24"/>
        </w:rPr>
        <w:br/>
        <w:t>SOUTHSHORE METROPOLITAN DISTRICT NO. 1</w:t>
      </w:r>
      <w:r w:rsidRPr="00406E34">
        <w:rPr>
          <w:sz w:val="24"/>
          <w:szCs w:val="24"/>
        </w:rPr>
        <w:br/>
        <w:t>and</w:t>
      </w:r>
      <w:r w:rsidRPr="00406E34" w:rsidR="00A77023">
        <w:rPr>
          <w:sz w:val="24"/>
          <w:szCs w:val="24"/>
        </w:rPr>
        <w:br/>
      </w:r>
      <w:r w:rsidRPr="00406E34">
        <w:rPr>
          <w:sz w:val="24"/>
          <w:szCs w:val="24"/>
        </w:rPr>
        <w:t>southshore metropolitan district no. 2</w:t>
      </w:r>
    </w:p>
    <w:p w:rsidR="002315A8" w:rsidRPr="00406E34" w:rsidP="002315A8" w14:paraId="550011C6" w14:textId="470D56F0">
      <w:pPr>
        <w:spacing w:after="240"/>
        <w:rPr>
          <w:sz w:val="24"/>
        </w:rPr>
      </w:pPr>
      <w:r w:rsidRPr="00406E34">
        <w:rPr>
          <w:sz w:val="24"/>
        </w:rPr>
        <w:t>Time:</w:t>
      </w:r>
      <w:r w:rsidRPr="00406E34">
        <w:rPr>
          <w:sz w:val="24"/>
        </w:rPr>
        <w:tab/>
      </w:r>
      <w:r w:rsidRPr="00406E34">
        <w:rPr>
          <w:sz w:val="24"/>
        </w:rPr>
        <w:tab/>
        <w:t xml:space="preserve">Tuesday, </w:t>
      </w:r>
      <w:r w:rsidR="00FB30A9">
        <w:rPr>
          <w:sz w:val="24"/>
        </w:rPr>
        <w:t>February 14</w:t>
      </w:r>
      <w:r w:rsidR="00B731F4">
        <w:rPr>
          <w:sz w:val="24"/>
        </w:rPr>
        <w:t>, 2023</w:t>
      </w:r>
      <w:r w:rsidRPr="00406E34">
        <w:rPr>
          <w:sz w:val="24"/>
        </w:rPr>
        <w:t xml:space="preserve">, </w:t>
      </w:r>
      <w:r w:rsidRPr="00406E34" w:rsidR="004728E6">
        <w:rPr>
          <w:sz w:val="24"/>
        </w:rPr>
        <w:t>3</w:t>
      </w:r>
      <w:r w:rsidRPr="00406E34">
        <w:rPr>
          <w:sz w:val="24"/>
        </w:rPr>
        <w:t xml:space="preserve">:00 </w:t>
      </w:r>
      <w:r w:rsidRPr="00406E34" w:rsidR="004728E6">
        <w:rPr>
          <w:sz w:val="24"/>
        </w:rPr>
        <w:t>p</w:t>
      </w:r>
      <w:r w:rsidRPr="00406E34">
        <w:rPr>
          <w:sz w:val="24"/>
        </w:rPr>
        <w:t>.m.</w:t>
      </w:r>
    </w:p>
    <w:p w:rsidR="00A43144" w:rsidRPr="00406E34" w:rsidP="00A43144" w14:paraId="33B30498" w14:textId="2807D9D8">
      <w:pPr>
        <w:spacing w:after="240"/>
        <w:ind w:left="1440" w:hanging="1440"/>
        <w:rPr>
          <w:sz w:val="24"/>
        </w:rPr>
      </w:pPr>
      <w:r w:rsidRPr="00406E34">
        <w:rPr>
          <w:sz w:val="24"/>
        </w:rPr>
        <w:t>Location:</w:t>
      </w:r>
      <w:r w:rsidRPr="00406E34">
        <w:rPr>
          <w:sz w:val="24"/>
        </w:rPr>
        <w:tab/>
      </w:r>
    </w:p>
    <w:p w:rsidR="00BD69E2" w:rsidP="00BD69E2" w14:paraId="531DDBD6" w14:textId="480FAF86">
      <w:pPr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>T</w:t>
      </w:r>
      <w:r w:rsidRPr="00406E34">
        <w:rPr>
          <w:bCs/>
          <w:i/>
          <w:iCs/>
          <w:color w:val="FF0000"/>
          <w:sz w:val="24"/>
        </w:rPr>
        <w:t>his meeting will be held via Zoom and may be joined using the following link:</w:t>
      </w:r>
    </w:p>
    <w:p w:rsidR="006A1DDE" w:rsidRPr="00406E34" w:rsidP="00BD69E2" w14:paraId="1CCD9168" w14:textId="77777777">
      <w:pPr>
        <w:rPr>
          <w:bCs/>
          <w:i/>
          <w:iCs/>
          <w:color w:val="FF0000"/>
          <w:sz w:val="24"/>
        </w:rPr>
      </w:pPr>
    </w:p>
    <w:p w:rsidR="00FE52F9" w:rsidRPr="00406E34" w:rsidP="00FE52F9" w14:paraId="4A6F5A4B" w14:textId="58D2B9FF">
      <w:pPr>
        <w:spacing w:after="240"/>
        <w:jc w:val="center"/>
        <w:rPr>
          <w:sz w:val="24"/>
        </w:rPr>
      </w:pPr>
      <w:r w:rsidRPr="00CA0B92" w:rsidR="00B731F4">
        <w:rPr>
          <w:rStyle w:val="DefaultParagraphFont"/>
        </w:rPr>
        <w:t>https://us02web.zoom.us/j/83957417542</w:t>
      </w:r>
      <w:r w:rsidR="00B731F4">
        <w:t xml:space="preserve"> </w:t>
      </w:r>
      <w:r w:rsidR="00B8167F">
        <w:t xml:space="preserve"> </w:t>
      </w:r>
      <w:r w:rsidRPr="00406E34" w:rsidR="00B92B0B">
        <w:rPr>
          <w:sz w:val="24"/>
        </w:rPr>
        <w:t xml:space="preserve"> </w:t>
      </w:r>
    </w:p>
    <w:p w:rsidR="00FE52F9" w:rsidRPr="00406E34" w:rsidP="00FE52F9" w14:paraId="2CE7D560" w14:textId="77777777">
      <w:pPr>
        <w:spacing w:after="240"/>
        <w:jc w:val="center"/>
        <w:rPr>
          <w:sz w:val="24"/>
        </w:rPr>
      </w:pPr>
      <w:r w:rsidRPr="00406E34">
        <w:rPr>
          <w:sz w:val="24"/>
        </w:rPr>
        <w:t>Or join by phone:</w:t>
      </w:r>
    </w:p>
    <w:p w:rsidR="00FE52F9" w:rsidRPr="00406E34" w:rsidP="00FE52F9" w14:paraId="54F18D74" w14:textId="4275FCED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Dial</w:t>
      </w:r>
      <w:r w:rsidRPr="00406E34" w:rsidR="001A2E1E">
        <w:rPr>
          <w:sz w:val="24"/>
        </w:rPr>
        <w:t xml:space="preserve"> </w:t>
      </w:r>
      <w:r w:rsidRPr="00406E34">
        <w:rPr>
          <w:sz w:val="24"/>
        </w:rPr>
        <w:t>(for higher quality, dial a number based on your current location):</w:t>
      </w:r>
    </w:p>
    <w:p w:rsidR="00FE52F9" w:rsidRPr="00406E34" w:rsidP="00FE52F9" w14:paraId="51CC8337" w14:textId="77777777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    US: +1 312 626 6799  or +1 646 558 8656  or +1 301 715 8592  or +1 253 215 8782  or +1 346 248 7799  or +1 669 900 9128 </w:t>
      </w:r>
    </w:p>
    <w:p w:rsidR="00FE52F9" w:rsidRPr="00406E34" w:rsidP="00FE52F9" w14:paraId="2DD2BA49" w14:textId="324AB568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Webinar ID: </w:t>
      </w:r>
      <w:r w:rsidRPr="00B731F4" w:rsidR="00B731F4">
        <w:t>839 5741 7542</w:t>
      </w:r>
    </w:p>
    <w:p w:rsidR="00FE52F9" w:rsidRPr="00406E34" w:rsidP="00FE52F9" w14:paraId="6BA4021A" w14:textId="3640A05E">
      <w:pPr>
        <w:spacing w:after="240"/>
        <w:jc w:val="center"/>
        <w:rPr>
          <w:b/>
          <w:sz w:val="24"/>
        </w:rPr>
      </w:pPr>
      <w:r w:rsidRPr="00406E34">
        <w:rPr>
          <w:b/>
          <w:sz w:val="24"/>
        </w:rPr>
        <w:t>AGENDA</w:t>
      </w:r>
    </w:p>
    <w:p w:rsidR="00BF7055" w:rsidRPr="00406E34" w:rsidP="00B8624B" w14:paraId="28B94FA6" w14:textId="4E83A46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Disclosures of any potential conflicts of interest. </w:t>
      </w:r>
    </w:p>
    <w:p w:rsidR="00D51076" w:rsidRPr="00406E34" w:rsidP="00B51E3C" w14:paraId="6F5C77BB" w14:textId="4A1562DA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Approval of Minutes of </w:t>
      </w:r>
      <w:r w:rsidR="00BA5AF2">
        <w:rPr>
          <w:rFonts w:cs="Times New Roman"/>
          <w:sz w:val="24"/>
        </w:rPr>
        <w:t>January 10</w:t>
      </w:r>
      <w:r w:rsidR="00B8167F">
        <w:rPr>
          <w:rFonts w:cs="Times New Roman"/>
          <w:sz w:val="24"/>
        </w:rPr>
        <w:t>, 202</w:t>
      </w:r>
      <w:r w:rsidR="00BA5AF2">
        <w:rPr>
          <w:rFonts w:cs="Times New Roman"/>
          <w:sz w:val="24"/>
        </w:rPr>
        <w:t>3</w:t>
      </w:r>
      <w:r w:rsidRPr="00406E34" w:rsidR="00B51E3C">
        <w:rPr>
          <w:rFonts w:cs="Times New Roman"/>
          <w:sz w:val="24"/>
        </w:rPr>
        <w:t xml:space="preserve"> </w:t>
      </w:r>
      <w:r w:rsidR="006A1DDE">
        <w:rPr>
          <w:rFonts w:cs="Times New Roman"/>
          <w:sz w:val="24"/>
        </w:rPr>
        <w:t>Special</w:t>
      </w:r>
      <w:r w:rsidRPr="00406E34" w:rsidR="00B51E3C">
        <w:rPr>
          <w:rFonts w:cs="Times New Roman"/>
          <w:sz w:val="24"/>
        </w:rPr>
        <w:t xml:space="preserve"> Meeting</w:t>
      </w:r>
      <w:r w:rsidRPr="00406E34">
        <w:rPr>
          <w:rFonts w:cs="Times New Roman"/>
          <w:sz w:val="24"/>
        </w:rPr>
        <w:t>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</w:t>
      </w:r>
      <w:r w:rsidRPr="00406E34" w:rsidR="00B8624B">
        <w:rPr>
          <w:rFonts w:cs="Times New Roman"/>
          <w:b/>
          <w:bCs w:val="0"/>
          <w:sz w:val="24"/>
        </w:rPr>
        <w:t>s</w:t>
      </w:r>
      <w:r w:rsidRPr="00406E34">
        <w:rPr>
          <w:rFonts w:cs="Times New Roman"/>
          <w:b/>
          <w:bCs w:val="0"/>
          <w:sz w:val="24"/>
        </w:rPr>
        <w:t xml:space="preserve">. </w:t>
      </w:r>
      <w:r w:rsidRPr="00406E34" w:rsidR="00B8624B">
        <w:rPr>
          <w:rFonts w:cs="Times New Roman"/>
          <w:b/>
          <w:bCs w:val="0"/>
          <w:sz w:val="24"/>
        </w:rPr>
        <w:t xml:space="preserve">1 and </w:t>
      </w:r>
      <w:r w:rsidRPr="00406E34">
        <w:rPr>
          <w:rFonts w:cs="Times New Roman"/>
          <w:b/>
          <w:bCs w:val="0"/>
          <w:sz w:val="24"/>
        </w:rPr>
        <w:t>2</w:t>
      </w:r>
      <w:r w:rsidRPr="00406E34">
        <w:rPr>
          <w:rFonts w:cs="Times New Roman"/>
          <w:sz w:val="24"/>
        </w:rPr>
        <w:t>)</w:t>
      </w:r>
    </w:p>
    <w:p w:rsidR="00BF2F0B" w:rsidP="00B2139E" w14:paraId="3FC8B2AC" w14:textId="53159593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Comment.</w:t>
      </w:r>
    </w:p>
    <w:p w:rsidR="00704193" w:rsidRPr="00406E34" w:rsidP="00704193" w14:paraId="3ABB3B30" w14:textId="23357D9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Accountant’s Report and review </w:t>
      </w:r>
      <w:r w:rsidRPr="00406E34" w:rsidR="002A1738">
        <w:rPr>
          <w:rFonts w:cs="Times New Roman"/>
          <w:sz w:val="24"/>
        </w:rPr>
        <w:t>of financials and claims payable</w:t>
      </w:r>
      <w:r w:rsidRPr="00406E34">
        <w:rPr>
          <w:rFonts w:cs="Times New Roman"/>
          <w:sz w:val="24"/>
        </w:rPr>
        <w:t>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B8624B" w:rsidRPr="00406E34" w:rsidP="001B4552" w14:paraId="2CA217D2" w14:textId="6AF2401D">
      <w:pPr>
        <w:pStyle w:val="Heading1"/>
        <w:rPr>
          <w:sz w:val="24"/>
        </w:rPr>
      </w:pPr>
      <w:r>
        <w:rPr>
          <w:sz w:val="24"/>
        </w:rPr>
        <w:t>R</w:t>
      </w:r>
      <w:r w:rsidRPr="00406E34">
        <w:rPr>
          <w:sz w:val="24"/>
        </w:rPr>
        <w:t>eview and consideration of District construction and operating expenditures including one or more construction requisition requests</w:t>
      </w:r>
      <w:r w:rsidR="00B8167F">
        <w:rPr>
          <w:sz w:val="24"/>
        </w:rPr>
        <w:t xml:space="preserve">. </w:t>
      </w:r>
      <w:r w:rsidRPr="00406E34">
        <w:rPr>
          <w:sz w:val="24"/>
        </w:rPr>
        <w:t>(</w:t>
      </w:r>
      <w:r w:rsidRPr="00406E34">
        <w:rPr>
          <w:b/>
          <w:sz w:val="24"/>
        </w:rPr>
        <w:t>District No. 1</w:t>
      </w:r>
      <w:r w:rsidRPr="00406E34">
        <w:rPr>
          <w:sz w:val="24"/>
        </w:rPr>
        <w:t>)</w:t>
      </w:r>
    </w:p>
    <w:p w:rsidR="00B8624B" w:rsidRPr="00406E34" w:rsidP="00B8624B" w14:paraId="6178AB54" w14:textId="7DB18511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Resolutions </w:t>
      </w:r>
      <w:r w:rsidRPr="00406E34">
        <w:rPr>
          <w:rFonts w:eastAsiaTheme="minorHAnsi" w:cs="Times New Roman"/>
          <w:sz w:val="24"/>
        </w:rPr>
        <w:t xml:space="preserve">Accepting Engineer’s </w:t>
      </w:r>
      <w:r w:rsidR="00DD207D">
        <w:rPr>
          <w:rFonts w:eastAsiaTheme="minorHAnsi" w:cs="Times New Roman"/>
          <w:sz w:val="24"/>
        </w:rPr>
        <w:t xml:space="preserve">Written </w:t>
      </w:r>
      <w:r w:rsidRPr="00406E34">
        <w:rPr>
          <w:rFonts w:eastAsiaTheme="minorHAnsi" w:cs="Times New Roman"/>
          <w:sz w:val="24"/>
        </w:rPr>
        <w:t xml:space="preserve">Report and Requesting Requisition of Funds. </w:t>
      </w:r>
      <w:r w:rsidRPr="00406E34" w:rsidR="003E0AAC">
        <w:rPr>
          <w:rFonts w:eastAsiaTheme="minorHAnsi" w:cs="Times New Roman"/>
          <w:sz w:val="24"/>
        </w:rPr>
        <w:t xml:space="preserve"> </w:t>
      </w:r>
      <w:r w:rsidRPr="00406E34">
        <w:rPr>
          <w:rFonts w:eastAsiaTheme="minorHAnsi" w:cs="Times New Roman"/>
          <w:sz w:val="24"/>
        </w:rPr>
        <w:t>(</w:t>
      </w:r>
      <w:r w:rsidRPr="00406E34">
        <w:rPr>
          <w:rFonts w:eastAsiaTheme="minorHAnsi" w:cs="Times New Roman"/>
          <w:b/>
          <w:bCs w:val="0"/>
          <w:sz w:val="24"/>
        </w:rPr>
        <w:t>District No. 1</w:t>
      </w:r>
      <w:r w:rsidRPr="00406E34">
        <w:rPr>
          <w:rFonts w:eastAsiaTheme="minorHAnsi" w:cs="Times New Roman"/>
          <w:sz w:val="24"/>
        </w:rPr>
        <w:t>)</w:t>
      </w:r>
    </w:p>
    <w:p w:rsidR="00B8624B" w:rsidP="00B8624B" w14:paraId="07EA9924" w14:textId="2C7BE39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Review Requisition requests from District No. 1</w:t>
      </w:r>
      <w:r w:rsidRPr="00406E34" w:rsidR="001403F8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>and adopt Resolution</w:t>
      </w:r>
      <w:r w:rsidRPr="00406E34" w:rsidR="007D6445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 xml:space="preserve"> accepting Request to Requisition of Funds.</w:t>
      </w:r>
      <w:r w:rsidRPr="00406E34" w:rsidR="00B82A7C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:rsidR="00B8167F" w:rsidP="00B8167F" w14:paraId="4942FF49" w14:textId="503A47CF">
      <w:pPr>
        <w:pStyle w:val="Heading1"/>
        <w:rPr>
          <w:rFonts w:cs="Times New Roman"/>
          <w:sz w:val="24"/>
        </w:rPr>
      </w:pPr>
      <w:r w:rsidRPr="00172AC1">
        <w:rPr>
          <w:rFonts w:cs="Times New Roman"/>
          <w:sz w:val="24"/>
        </w:rPr>
        <w:t xml:space="preserve">Executive Session under Section 24-6-402(4)(b), C.R.S., to confer with District Counsel to obtain legal advice regarding the Districts’ contractual obligations, contract offers, construction matters, audit matters, transfers of assets, possible </w:t>
      </w:r>
      <w:r w:rsidRPr="00172AC1">
        <w:rPr>
          <w:rFonts w:cs="Times New Roman"/>
          <w:sz w:val="24"/>
        </w:rPr>
        <w:t>dissolution of District No. 1</w:t>
      </w:r>
      <w:r w:rsidR="00DD207D">
        <w:rPr>
          <w:rFonts w:cs="Times New Roman"/>
          <w:sz w:val="24"/>
        </w:rPr>
        <w:t>, H</w:t>
      </w:r>
      <w:r w:rsidR="001371BC">
        <w:rPr>
          <w:rFonts w:cs="Times New Roman"/>
          <w:sz w:val="24"/>
        </w:rPr>
        <w:t>o</w:t>
      </w:r>
      <w:r w:rsidR="00DD207D">
        <w:rPr>
          <w:rFonts w:cs="Times New Roman"/>
          <w:sz w:val="24"/>
        </w:rPr>
        <w:t>A contracts and facilities management issues,</w:t>
      </w:r>
      <w:r w:rsidRPr="00172AC1">
        <w:rPr>
          <w:rFonts w:cs="Times New Roman"/>
          <w:sz w:val="24"/>
        </w:rPr>
        <w:t xml:space="preserve"> and related </w:t>
      </w:r>
      <w:r w:rsidR="00DD207D">
        <w:rPr>
          <w:rFonts w:cs="Times New Roman"/>
          <w:sz w:val="24"/>
        </w:rPr>
        <w:t>matters</w:t>
      </w:r>
      <w:r w:rsidRPr="00172AC1">
        <w:rPr>
          <w:rFonts w:cs="Times New Roman"/>
          <w:sz w:val="24"/>
        </w:rPr>
        <w:t>. (</w:t>
      </w:r>
      <w:r w:rsidRPr="00172AC1">
        <w:rPr>
          <w:rFonts w:cs="Times New Roman"/>
          <w:b/>
          <w:sz w:val="24"/>
        </w:rPr>
        <w:t>District Nos. 1 and 2</w:t>
      </w:r>
      <w:r w:rsidRPr="00172AC1">
        <w:rPr>
          <w:rFonts w:cs="Times New Roman"/>
          <w:sz w:val="24"/>
        </w:rPr>
        <w:t xml:space="preserve">) </w:t>
      </w:r>
    </w:p>
    <w:p w:rsidR="008C3F31" w:rsidP="006A1DDE" w14:paraId="7B1BE034" w14:textId="59DD410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Possible action on matters discussed in Executive Session.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6466CF" w:rsidP="006A1DDE" w14:paraId="18152B4D" w14:textId="30E8A8D1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status of District No. 1 dissolution.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F5664A" w:rsidRPr="006A1DDE" w:rsidP="006A1DDE" w14:paraId="68A127B3" w14:textId="1D2148C4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District and H</w:t>
      </w:r>
      <w:r w:rsidR="00CA56B1">
        <w:rPr>
          <w:rFonts w:cs="Times New Roman"/>
          <w:sz w:val="24"/>
        </w:rPr>
        <w:t>o</w:t>
      </w:r>
      <w:r>
        <w:rPr>
          <w:rFonts w:cs="Times New Roman"/>
          <w:sz w:val="24"/>
        </w:rPr>
        <w:t>A s</w:t>
      </w:r>
      <w:r w:rsidRPr="00F5664A">
        <w:rPr>
          <w:rFonts w:cs="Times New Roman"/>
          <w:sz w:val="24"/>
        </w:rPr>
        <w:t>implification</w:t>
      </w:r>
      <w:r>
        <w:rPr>
          <w:rFonts w:cs="Times New Roman"/>
          <w:sz w:val="24"/>
        </w:rPr>
        <w:t>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:rsidR="00B92752" w:rsidRPr="00406E34" w:rsidP="00B92752" w14:paraId="12C2DF71" w14:textId="6EFDECB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Any other matter that may come before the Board.</w:t>
      </w:r>
    </w:p>
    <w:p w:rsidR="006B1A4C" w:rsidRPr="00406E34" w:rsidP="00B92752" w14:paraId="66265DBE" w14:textId="77777777">
      <w:pPr>
        <w:rPr>
          <w:sz w:val="24"/>
        </w:rPr>
      </w:pPr>
    </w:p>
    <w:p w:rsidR="00B92752" w:rsidRPr="00406E34" w:rsidP="00B92752" w14:paraId="5902B0FD" w14:textId="15E0A4FE">
      <w:pPr>
        <w:rPr>
          <w:sz w:val="24"/>
        </w:rPr>
      </w:pPr>
      <w:r w:rsidRPr="00406E34">
        <w:rPr>
          <w:sz w:val="24"/>
        </w:rPr>
        <w:t>This meeting is open to the public.</w:t>
      </w:r>
    </w:p>
    <w:p w:rsidR="00B92752" w:rsidRPr="00406E34" w:rsidP="00B92752" w14:paraId="574CC9ED" w14:textId="77777777">
      <w:pPr>
        <w:rPr>
          <w:sz w:val="24"/>
        </w:rPr>
      </w:pPr>
    </w:p>
    <w:tbl>
      <w:tblPr>
        <w:tblW w:w="3261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68"/>
        <w:gridCol w:w="5312"/>
      </w:tblGrid>
      <w:tr w14:paraId="5F6CDE42" w14:textId="77777777" w:rsidTr="00F25081">
        <w:tblPrEx>
          <w:tblW w:w="3261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52" w:rsidRPr="00406E34" w:rsidP="00B2139E" w14:paraId="3E44C390" w14:textId="43D72BCB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</w:t>
            </w:r>
            <w:r w:rsidRPr="00406E34" w:rsidR="00EF40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METROPOLITAN DISTRICT NO.</w:t>
            </w:r>
            <w:r w:rsidRPr="00406E34" w:rsidR="00F2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1 </w:t>
            </w:r>
          </w:p>
          <w:p w:rsidR="00EF4013" w:rsidRPr="00406E34" w:rsidP="00B2139E" w14:paraId="37EB7824" w14:textId="49E1B5BD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 METROPOLITAN DISTRICT NO. 2</w:t>
            </w:r>
          </w:p>
        </w:tc>
      </w:tr>
      <w:tr w14:paraId="371DA396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752" w:rsidRPr="00406E34" w:rsidP="00B92752" w14:paraId="6E977A5E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752" w:rsidRPr="00406E34" w:rsidP="00B92752" w14:paraId="443E53AC" w14:textId="0A1428B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</w:pPr>
            <w:r w:rsidRPr="00406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 xml:space="preserve"> /s/ </w:t>
            </w:r>
            <w:r w:rsidR="00B816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>Ryan Zent</w:t>
            </w:r>
          </w:p>
          <w:p w:rsidR="00B92752" w:rsidRPr="00406E34" w:rsidP="00B92752" w14:paraId="261CBA23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F515D85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B49" w:rsidRPr="00406E34" w:rsidP="00B92752" w14:paraId="0719874A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1B49" w:rsidRPr="00406E34" w:rsidP="00B92752" w14:paraId="7967D488" w14:textId="1C7BCF7A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Ryan Zent, President</w:t>
            </w:r>
          </w:p>
        </w:tc>
      </w:tr>
    </w:tbl>
    <w:p w:rsidR="00A5559B" w:rsidRPr="00406E34" w:rsidP="002315A8" w14:paraId="11956E48" w14:textId="79CC3935">
      <w:pPr>
        <w:spacing w:after="240"/>
        <w:rPr>
          <w:sz w:val="24"/>
        </w:rPr>
      </w:pPr>
    </w:p>
    <w:p w:rsidR="00A5559B" w:rsidRPr="00406E34" w14:paraId="2ABB9EBD" w14:textId="77777777">
      <w:pPr>
        <w:spacing w:after="200" w:line="276" w:lineRule="auto"/>
        <w:rPr>
          <w:sz w:val="24"/>
        </w:rPr>
      </w:pPr>
      <w:r w:rsidRPr="00406E34">
        <w:rPr>
          <w:sz w:val="24"/>
        </w:rPr>
        <w:br w:type="page"/>
      </w:r>
    </w:p>
    <w:p w:rsidR="006B1A4C" w:rsidRPr="00406E34" w:rsidP="002315A8" w14:paraId="54F5EE85" w14:textId="77777777">
      <w:pPr>
        <w:spacing w:after="240"/>
        <w:rPr>
          <w:sz w:val="24"/>
        </w:rPr>
      </w:pPr>
    </w:p>
    <w:p w:rsidR="002315A8" w:rsidRPr="00406E34" w:rsidP="002315A8" w14:paraId="5A73B409" w14:textId="15EADBB7">
      <w:pPr>
        <w:spacing w:after="240"/>
        <w:rPr>
          <w:sz w:val="24"/>
        </w:rPr>
      </w:pPr>
      <w:r w:rsidRPr="00406E34">
        <w:rPr>
          <w:sz w:val="24"/>
        </w:rPr>
        <w:t>I hereby certify that a copy of the foregoing</w:t>
      </w:r>
      <w:r w:rsidRPr="00406E34" w:rsidR="008B2B64">
        <w:rPr>
          <w:sz w:val="24"/>
        </w:rPr>
        <w:t xml:space="preserve"> </w:t>
      </w:r>
      <w:r w:rsidR="006A1DDE">
        <w:rPr>
          <w:sz w:val="24"/>
        </w:rPr>
        <w:t>Notice</w:t>
      </w:r>
      <w:r w:rsidRPr="00406E34">
        <w:rPr>
          <w:sz w:val="24"/>
        </w:rPr>
        <w:t xml:space="preserve"> of </w:t>
      </w:r>
      <w:r w:rsidRPr="00406E34" w:rsidR="00A3422A">
        <w:rPr>
          <w:sz w:val="24"/>
        </w:rPr>
        <w:t>Regular</w:t>
      </w:r>
      <w:r w:rsidRPr="00406E34" w:rsidR="008102DB">
        <w:rPr>
          <w:sz w:val="24"/>
        </w:rPr>
        <w:t xml:space="preserve"> </w:t>
      </w:r>
      <w:r w:rsidRPr="00406E34">
        <w:rPr>
          <w:sz w:val="24"/>
        </w:rPr>
        <w:t xml:space="preserve">Meeting of Southshore Metropolitan District No. 1 </w:t>
      </w:r>
      <w:r w:rsidRPr="00406E34" w:rsidR="00A5559B">
        <w:rPr>
          <w:sz w:val="24"/>
        </w:rPr>
        <w:t>and</w:t>
      </w:r>
      <w:r w:rsidRPr="00406E34" w:rsidR="00192857">
        <w:rPr>
          <w:sz w:val="24"/>
        </w:rPr>
        <w:t xml:space="preserve"> </w:t>
      </w:r>
      <w:r w:rsidRPr="00406E34" w:rsidR="00161559">
        <w:rPr>
          <w:sz w:val="24"/>
        </w:rPr>
        <w:t xml:space="preserve">Regular </w:t>
      </w:r>
      <w:r w:rsidRPr="00406E34" w:rsidR="00192857">
        <w:rPr>
          <w:sz w:val="24"/>
        </w:rPr>
        <w:t>Meeting of</w:t>
      </w:r>
      <w:r w:rsidRPr="00406E34" w:rsidR="00A5559B">
        <w:rPr>
          <w:sz w:val="24"/>
        </w:rPr>
        <w:t xml:space="preserve"> Southshore Metropolitan District No. 2 </w:t>
      </w:r>
      <w:r w:rsidRPr="00406E34">
        <w:rPr>
          <w:sz w:val="24"/>
        </w:rPr>
        <w:t xml:space="preserve">was, by me personally, posted </w:t>
      </w:r>
      <w:r w:rsidRPr="00406E34" w:rsidR="00804EA3">
        <w:rPr>
          <w:sz w:val="24"/>
        </w:rPr>
        <w:t>on</w:t>
      </w:r>
      <w:r w:rsidRPr="00406E34" w:rsidR="00B2139E">
        <w:rPr>
          <w:sz w:val="24"/>
        </w:rPr>
        <w:t xml:space="preserve"> </w:t>
      </w:r>
      <w:r w:rsidRPr="00406E34" w:rsidR="00804EA3">
        <w:rPr>
          <w:sz w:val="24"/>
        </w:rPr>
        <w:t xml:space="preserve">the </w:t>
      </w:r>
      <w:r w:rsidRPr="00406E34" w:rsidR="00B2139E">
        <w:rPr>
          <w:sz w:val="24"/>
        </w:rPr>
        <w:t>District</w:t>
      </w:r>
      <w:r w:rsidRPr="00406E34" w:rsidR="00A5559B">
        <w:rPr>
          <w:sz w:val="24"/>
        </w:rPr>
        <w:t>s</w:t>
      </w:r>
      <w:r w:rsidRPr="00406E34">
        <w:rPr>
          <w:sz w:val="24"/>
        </w:rPr>
        <w:t xml:space="preserve">’ </w:t>
      </w:r>
      <w:r w:rsidRPr="00406E34" w:rsidR="00804EA3">
        <w:rPr>
          <w:sz w:val="24"/>
        </w:rPr>
        <w:t>website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14:paraId="4A9B7B68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2315A8" w:rsidRPr="00406E34" w:rsidP="002315A8" w14:paraId="23CEAB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305E6B4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2315A8" w:rsidRPr="00406E34" w:rsidP="002315A8" w14:paraId="49DA33E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315A8" w:rsidP="00B17227" w14:paraId="247073AA" w14:textId="5E0F7B5E">
      <w:pPr>
        <w:pStyle w:val="BodyText"/>
        <w:rPr>
          <w:sz w:val="24"/>
        </w:rPr>
      </w:pPr>
    </w:p>
    <w:p w:rsidR="008E43E2" w:rsidRPr="008E43E2" w:rsidP="008E43E2" w14:paraId="40269724" w14:textId="3F4D94F8">
      <w:pPr>
        <w:autoSpaceDE w:val="0"/>
        <w:autoSpaceDN w:val="0"/>
        <w:adjustRightInd w:val="0"/>
        <w:rPr>
          <w:rFonts w:eastAsiaTheme="minorHAnsi"/>
          <w:color w:val="000000"/>
          <w:sz w:val="24"/>
        </w:rPr>
      </w:pPr>
      <w:r w:rsidRPr="008E43E2">
        <w:rPr>
          <w:rFonts w:eastAsiaTheme="minorHAnsi"/>
          <w:color w:val="000000"/>
          <w:sz w:val="24"/>
        </w:rPr>
        <w:t xml:space="preserve">I hereby certify that a copy of the foregoing </w:t>
      </w:r>
      <w:r w:rsidR="006A1DDE">
        <w:rPr>
          <w:rFonts w:eastAsiaTheme="minorHAnsi"/>
          <w:color w:val="000000"/>
          <w:sz w:val="24"/>
        </w:rPr>
        <w:t>Notice</w:t>
      </w:r>
      <w:r w:rsidRPr="008E43E2">
        <w:rPr>
          <w:rFonts w:eastAsiaTheme="minorHAnsi"/>
          <w:color w:val="000000"/>
          <w:sz w:val="24"/>
        </w:rPr>
        <w:t xml:space="preserve"> of </w:t>
      </w:r>
      <w:r>
        <w:rPr>
          <w:rFonts w:eastAsiaTheme="minorHAnsi"/>
          <w:color w:val="000000"/>
          <w:sz w:val="24"/>
        </w:rPr>
        <w:t>Special</w:t>
      </w:r>
      <w:r w:rsidRPr="008E43E2">
        <w:rPr>
          <w:rFonts w:eastAsiaTheme="minorHAnsi"/>
          <w:color w:val="000000"/>
          <w:sz w:val="24"/>
        </w:rPr>
        <w:t xml:space="preserve"> Meeting of Southshore Metropolitan District No. 1 and Regular Meeting of Southshore Metropolitan District No. 2 was, by me personally, posted on the front doors of the Lighthouse and Lakehouse at least 24 hours prior to the meeting.</w:t>
      </w:r>
    </w:p>
    <w:tbl>
      <w:tblPr>
        <w:tblW w:w="0" w:type="auto"/>
        <w:tblInd w:w="4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32"/>
      </w:tblGrid>
      <w:tr w14:paraId="2A08A6D7" w14:textId="77777777">
        <w:tblPrEx>
          <w:tblW w:w="0" w:type="auto"/>
          <w:tblInd w:w="43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43E2" w:rsidRPr="008E43E2" w:rsidP="008E43E2" w14:paraId="238114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8E43E2" w:rsidRPr="00406E34" w:rsidP="00B17227" w14:paraId="12FC9EB1" w14:textId="77777777">
      <w:pPr>
        <w:pStyle w:val="BodyText"/>
        <w:rPr>
          <w:sz w:val="24"/>
        </w:rPr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B385D9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B92752" w14:paraId="3B163664" w14:textId="60B2BEE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CA56B1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{00918443.DOCX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5E31651B" w14:textId="39E1736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B92752">
            <w:fldChar w:fldCharType="begin"/>
          </w:r>
          <w:r w:rsidRPr="00B9275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B92752">
            <w:fldChar w:fldCharType="separate"/>
          </w:r>
          <w:r w:rsidR="008D4AC6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800A14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7C6C1F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034650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3C96082C" w14:textId="29A9E46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CA56B1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{00918443.DOCX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62C44E82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004B8D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2515861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54F9C"/>
    <w:multiLevelType w:val="hybridMultilevel"/>
    <w:tmpl w:val="6630C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371BC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72AC1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2F76BF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5F1A53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66CF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1DD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26BD"/>
    <w:rsid w:val="006E6845"/>
    <w:rsid w:val="00702487"/>
    <w:rsid w:val="00703D8D"/>
    <w:rsid w:val="00704193"/>
    <w:rsid w:val="007066C7"/>
    <w:rsid w:val="00711A6E"/>
    <w:rsid w:val="007120A6"/>
    <w:rsid w:val="00716745"/>
    <w:rsid w:val="0072110D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33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C3F31"/>
    <w:rsid w:val="008D4AC6"/>
    <w:rsid w:val="008D5169"/>
    <w:rsid w:val="008E2979"/>
    <w:rsid w:val="008E43E2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182C"/>
    <w:rsid w:val="00A03FE3"/>
    <w:rsid w:val="00A04903"/>
    <w:rsid w:val="00A14083"/>
    <w:rsid w:val="00A141E0"/>
    <w:rsid w:val="00A14309"/>
    <w:rsid w:val="00A1498F"/>
    <w:rsid w:val="00A22165"/>
    <w:rsid w:val="00A27293"/>
    <w:rsid w:val="00A3422A"/>
    <w:rsid w:val="00A344B0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31F4"/>
    <w:rsid w:val="00B74C99"/>
    <w:rsid w:val="00B80A8B"/>
    <w:rsid w:val="00B8167F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5AF2"/>
    <w:rsid w:val="00BA6C0A"/>
    <w:rsid w:val="00BA7F8F"/>
    <w:rsid w:val="00BB38EF"/>
    <w:rsid w:val="00BB6CE3"/>
    <w:rsid w:val="00BC4572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2C8"/>
    <w:rsid w:val="00C723AD"/>
    <w:rsid w:val="00C7393B"/>
    <w:rsid w:val="00C73D25"/>
    <w:rsid w:val="00C9561B"/>
    <w:rsid w:val="00CA0B92"/>
    <w:rsid w:val="00CA43C1"/>
    <w:rsid w:val="00CA56B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207D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B1B63"/>
    <w:rsid w:val="00EB1F97"/>
    <w:rsid w:val="00EB2832"/>
    <w:rsid w:val="00EB6700"/>
    <w:rsid w:val="00EB745E"/>
    <w:rsid w:val="00EC435C"/>
    <w:rsid w:val="00ED011D"/>
    <w:rsid w:val="00ED7F95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664A"/>
    <w:rsid w:val="00F57460"/>
    <w:rsid w:val="00F62095"/>
    <w:rsid w:val="00F62A69"/>
    <w:rsid w:val="00F91624"/>
    <w:rsid w:val="00F97E76"/>
    <w:rsid w:val="00FA58FC"/>
    <w:rsid w:val="00FB1E31"/>
    <w:rsid w:val="00FB30A9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hAnsi="Calibri"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E516-2ED1-47BC-9D4C-138581D6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2023-02-14 Regular (00918443).DOCX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2023-02-10T23:32:13Z</dcterms:created>
  <dcterms:modified xsi:type="dcterms:W3CDTF">2023-02-10T23:32:13Z</dcterms:modified>
</cp:coreProperties>
</file>