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B06CF" w14:textId="48C36354" w:rsidR="00A5559B" w:rsidRPr="00A107A9" w:rsidRDefault="00E41B3A" w:rsidP="00A5559B">
      <w:pPr>
        <w:pStyle w:val="Title3BUAC"/>
        <w:rPr>
          <w:sz w:val="24"/>
          <w:szCs w:val="24"/>
        </w:rPr>
      </w:pPr>
      <w:r w:rsidRPr="00A107A9">
        <w:rPr>
          <w:sz w:val="24"/>
          <w:szCs w:val="24"/>
        </w:rPr>
        <w:t>NOTICE and AGENDA</w:t>
      </w:r>
      <w:r w:rsidR="002315A8" w:rsidRPr="00A107A9">
        <w:rPr>
          <w:sz w:val="24"/>
          <w:szCs w:val="24"/>
        </w:rPr>
        <w:br/>
        <w:t xml:space="preserve">OF </w:t>
      </w:r>
      <w:r w:rsidR="00A5559B" w:rsidRPr="00A107A9">
        <w:rPr>
          <w:sz w:val="24"/>
          <w:szCs w:val="24"/>
        </w:rPr>
        <w:t>the coordinated</w:t>
      </w:r>
      <w:r w:rsidR="00EF341A" w:rsidRPr="00A107A9">
        <w:rPr>
          <w:sz w:val="24"/>
          <w:szCs w:val="24"/>
        </w:rPr>
        <w:br/>
      </w:r>
      <w:r w:rsidR="002A458C" w:rsidRPr="00A107A9">
        <w:rPr>
          <w:sz w:val="24"/>
          <w:szCs w:val="24"/>
        </w:rPr>
        <w:t>Regular</w:t>
      </w:r>
      <w:r w:rsidR="00B8624B" w:rsidRPr="00A107A9">
        <w:rPr>
          <w:sz w:val="24"/>
          <w:szCs w:val="24"/>
        </w:rPr>
        <w:t xml:space="preserve"> </w:t>
      </w:r>
      <w:r w:rsidR="002315A8" w:rsidRPr="00A107A9">
        <w:rPr>
          <w:sz w:val="24"/>
          <w:szCs w:val="24"/>
        </w:rPr>
        <w:t>MEETING OF</w:t>
      </w:r>
      <w:r w:rsidR="002315A8" w:rsidRPr="00A107A9">
        <w:rPr>
          <w:sz w:val="24"/>
          <w:szCs w:val="24"/>
        </w:rPr>
        <w:br/>
        <w:t>SOUTHSHORE METROPOLITAN DISTRICT NO. 1</w:t>
      </w:r>
      <w:r w:rsidR="00A5559B" w:rsidRPr="00A107A9">
        <w:rPr>
          <w:sz w:val="24"/>
          <w:szCs w:val="24"/>
        </w:rPr>
        <w:br/>
        <w:t>and</w:t>
      </w:r>
      <w:r w:rsidR="00A77023" w:rsidRPr="00A107A9">
        <w:rPr>
          <w:sz w:val="24"/>
          <w:szCs w:val="24"/>
        </w:rPr>
        <w:br/>
      </w:r>
      <w:r w:rsidR="00A5559B" w:rsidRPr="00A107A9">
        <w:rPr>
          <w:sz w:val="24"/>
          <w:szCs w:val="24"/>
        </w:rPr>
        <w:t>southshore metropolitan district no. 2</w:t>
      </w:r>
    </w:p>
    <w:p w14:paraId="550011C6" w14:textId="11EDA678" w:rsidR="002315A8" w:rsidRPr="00A107A9" w:rsidRDefault="002315A8" w:rsidP="002315A8">
      <w:pPr>
        <w:spacing w:after="240"/>
        <w:rPr>
          <w:sz w:val="24"/>
        </w:rPr>
      </w:pPr>
      <w:r w:rsidRPr="00A107A9">
        <w:rPr>
          <w:sz w:val="24"/>
        </w:rPr>
        <w:t>Time:</w:t>
      </w:r>
      <w:r w:rsidRPr="00A107A9">
        <w:rPr>
          <w:sz w:val="24"/>
        </w:rPr>
        <w:tab/>
      </w:r>
      <w:r w:rsidRPr="00A107A9">
        <w:rPr>
          <w:sz w:val="24"/>
        </w:rPr>
        <w:tab/>
        <w:t xml:space="preserve">Tuesday, </w:t>
      </w:r>
      <w:r w:rsidR="006C715D">
        <w:rPr>
          <w:sz w:val="24"/>
        </w:rPr>
        <w:t>October 10</w:t>
      </w:r>
      <w:r w:rsidR="00B731F4" w:rsidRPr="00A107A9">
        <w:rPr>
          <w:sz w:val="24"/>
        </w:rPr>
        <w:t>, 2023</w:t>
      </w:r>
      <w:r w:rsidRPr="00A107A9">
        <w:rPr>
          <w:sz w:val="24"/>
        </w:rPr>
        <w:t xml:space="preserve">, </w:t>
      </w:r>
      <w:r w:rsidR="004728E6" w:rsidRPr="00A107A9">
        <w:rPr>
          <w:sz w:val="24"/>
        </w:rPr>
        <w:t>3</w:t>
      </w:r>
      <w:r w:rsidRPr="00A107A9">
        <w:rPr>
          <w:sz w:val="24"/>
        </w:rPr>
        <w:t xml:space="preserve">:00 </w:t>
      </w:r>
      <w:r w:rsidR="004728E6" w:rsidRPr="00A107A9">
        <w:rPr>
          <w:sz w:val="24"/>
        </w:rPr>
        <w:t>p</w:t>
      </w:r>
      <w:r w:rsidRPr="00A107A9">
        <w:rPr>
          <w:sz w:val="24"/>
        </w:rPr>
        <w:t>.m.</w:t>
      </w:r>
    </w:p>
    <w:p w14:paraId="663CEEC4" w14:textId="2EE0762D" w:rsidR="00B8226E" w:rsidRPr="00A107A9" w:rsidRDefault="002315A8" w:rsidP="00B8226E">
      <w:pPr>
        <w:rPr>
          <w:sz w:val="24"/>
        </w:rPr>
      </w:pPr>
      <w:r w:rsidRPr="00A107A9">
        <w:rPr>
          <w:sz w:val="24"/>
        </w:rPr>
        <w:t>Location:</w:t>
      </w:r>
      <w:r w:rsidRPr="00A107A9">
        <w:rPr>
          <w:sz w:val="24"/>
        </w:rPr>
        <w:tab/>
      </w:r>
      <w:r w:rsidR="00B8226E" w:rsidRPr="00A107A9">
        <w:rPr>
          <w:sz w:val="24"/>
        </w:rPr>
        <w:t>This meeting will be held via Zoom and may be joined using the following link:</w:t>
      </w:r>
    </w:p>
    <w:p w14:paraId="4AA0BBC8" w14:textId="4D0C8448" w:rsidR="00B8226E" w:rsidRPr="00A107A9" w:rsidRDefault="00473BE0" w:rsidP="00B8226E">
      <w:pPr>
        <w:jc w:val="center"/>
        <w:rPr>
          <w:sz w:val="24"/>
        </w:rPr>
      </w:pPr>
      <w:hyperlink r:id="rId8" w:history="1">
        <w:r w:rsidR="00B8226E" w:rsidRPr="00A107A9">
          <w:rPr>
            <w:rStyle w:val="Hyperlink"/>
            <w:sz w:val="24"/>
          </w:rPr>
          <w:t>https://us02web.zoom.us/j/83957417542</w:t>
        </w:r>
      </w:hyperlink>
    </w:p>
    <w:p w14:paraId="1350B4B0" w14:textId="77777777" w:rsidR="00B8226E" w:rsidRPr="00A107A9" w:rsidRDefault="00B8226E" w:rsidP="00B8226E">
      <w:pPr>
        <w:jc w:val="center"/>
        <w:rPr>
          <w:sz w:val="24"/>
        </w:rPr>
      </w:pPr>
      <w:r w:rsidRPr="00A107A9">
        <w:rPr>
          <w:sz w:val="24"/>
        </w:rPr>
        <w:t>Or join by phone:</w:t>
      </w:r>
    </w:p>
    <w:p w14:paraId="1A306CED" w14:textId="743BAA93" w:rsidR="00B8226E" w:rsidRPr="00A107A9" w:rsidRDefault="00B8226E" w:rsidP="00B8226E">
      <w:pPr>
        <w:jc w:val="center"/>
        <w:rPr>
          <w:sz w:val="24"/>
        </w:rPr>
      </w:pPr>
      <w:r w:rsidRPr="00A107A9">
        <w:rPr>
          <w:sz w:val="24"/>
        </w:rPr>
        <w:t>Dial (for higher quality, dial a number based on your current location):</w:t>
      </w:r>
    </w:p>
    <w:p w14:paraId="4ECF8149" w14:textId="4E4DBC1F" w:rsidR="00B8226E" w:rsidRPr="00A107A9" w:rsidRDefault="00B8226E" w:rsidP="00B8226E">
      <w:pPr>
        <w:jc w:val="center"/>
        <w:rPr>
          <w:sz w:val="24"/>
        </w:rPr>
      </w:pPr>
      <w:r w:rsidRPr="00A107A9">
        <w:rPr>
          <w:sz w:val="24"/>
        </w:rPr>
        <w:t>US: +1 312 626 6799  or +1 646 558 8656  or +1 301 715 8592  or +1 253 215 8782  or +1 346 248 7799  or +1 669 900 9128</w:t>
      </w:r>
    </w:p>
    <w:p w14:paraId="099FA869" w14:textId="1736DD9C" w:rsidR="00B8226E" w:rsidRPr="00A107A9" w:rsidRDefault="00B8226E" w:rsidP="00B8226E">
      <w:pPr>
        <w:jc w:val="center"/>
        <w:rPr>
          <w:sz w:val="24"/>
        </w:rPr>
      </w:pPr>
      <w:r w:rsidRPr="00A107A9">
        <w:rPr>
          <w:sz w:val="24"/>
        </w:rPr>
        <w:t>Webinar ID: 839 5741 7542</w:t>
      </w:r>
    </w:p>
    <w:p w14:paraId="18BF67AE" w14:textId="77777777" w:rsidR="004523CD" w:rsidRPr="00A107A9" w:rsidRDefault="004523CD" w:rsidP="00B8226E">
      <w:pPr>
        <w:spacing w:after="240"/>
        <w:rPr>
          <w:sz w:val="24"/>
        </w:rPr>
      </w:pPr>
    </w:p>
    <w:p w14:paraId="6BA4021A" w14:textId="3640A05E" w:rsidR="00FE52F9" w:rsidRPr="00A107A9" w:rsidRDefault="008B2B64" w:rsidP="00FE52F9">
      <w:pPr>
        <w:spacing w:after="240"/>
        <w:jc w:val="center"/>
        <w:rPr>
          <w:b/>
          <w:sz w:val="24"/>
          <w:u w:val="single"/>
        </w:rPr>
      </w:pPr>
      <w:r w:rsidRPr="00A107A9">
        <w:rPr>
          <w:b/>
          <w:sz w:val="24"/>
          <w:u w:val="single"/>
        </w:rPr>
        <w:t>AGENDA</w:t>
      </w:r>
    </w:p>
    <w:p w14:paraId="6B24BCEB" w14:textId="77777777" w:rsidR="00A107A9" w:rsidRDefault="00BF7055" w:rsidP="00A107A9">
      <w:pPr>
        <w:pStyle w:val="Heading1"/>
        <w:rPr>
          <w:rFonts w:cs="Times New Roman"/>
          <w:sz w:val="24"/>
        </w:rPr>
      </w:pPr>
      <w:r w:rsidRPr="00A107A9">
        <w:rPr>
          <w:rFonts w:cs="Times New Roman"/>
          <w:sz w:val="24"/>
        </w:rPr>
        <w:t xml:space="preserve">Disclosures of any potential conflicts of interest. </w:t>
      </w:r>
    </w:p>
    <w:p w14:paraId="6F5C77BB" w14:textId="13460CD5" w:rsidR="00D51076" w:rsidRPr="00A107A9" w:rsidRDefault="0008180D" w:rsidP="00A107A9">
      <w:pPr>
        <w:pStyle w:val="Heading1"/>
        <w:rPr>
          <w:rFonts w:cs="Times New Roman"/>
          <w:sz w:val="24"/>
        </w:rPr>
      </w:pPr>
      <w:r w:rsidRPr="00A107A9">
        <w:rPr>
          <w:rFonts w:cs="Times New Roman"/>
          <w:sz w:val="24"/>
        </w:rPr>
        <w:t xml:space="preserve">Approval of Minutes of </w:t>
      </w:r>
      <w:r w:rsidR="00820AA2">
        <w:rPr>
          <w:rFonts w:cs="Times New Roman"/>
          <w:sz w:val="24"/>
        </w:rPr>
        <w:t>September 12</w:t>
      </w:r>
      <w:r w:rsidR="00B8167F" w:rsidRPr="00A107A9">
        <w:rPr>
          <w:rFonts w:cs="Times New Roman"/>
          <w:sz w:val="24"/>
        </w:rPr>
        <w:t>, 202</w:t>
      </w:r>
      <w:r w:rsidR="00BA5AF2" w:rsidRPr="00A107A9">
        <w:rPr>
          <w:rFonts w:cs="Times New Roman"/>
          <w:sz w:val="24"/>
        </w:rPr>
        <w:t>3</w:t>
      </w:r>
      <w:r w:rsidR="00B51E3C" w:rsidRPr="00A107A9">
        <w:rPr>
          <w:rFonts w:cs="Times New Roman"/>
          <w:sz w:val="24"/>
        </w:rPr>
        <w:t xml:space="preserve"> </w:t>
      </w:r>
      <w:r w:rsidR="002A458C" w:rsidRPr="00A107A9">
        <w:rPr>
          <w:rFonts w:cs="Times New Roman"/>
          <w:sz w:val="24"/>
        </w:rPr>
        <w:t>Special</w:t>
      </w:r>
      <w:r w:rsidR="00FA03DB" w:rsidRPr="00A107A9">
        <w:rPr>
          <w:rFonts w:cs="Times New Roman"/>
          <w:sz w:val="24"/>
        </w:rPr>
        <w:t xml:space="preserve"> </w:t>
      </w:r>
      <w:r w:rsidR="00B51E3C" w:rsidRPr="00A107A9">
        <w:rPr>
          <w:rFonts w:cs="Times New Roman"/>
          <w:sz w:val="24"/>
        </w:rPr>
        <w:t>Meeting</w:t>
      </w:r>
      <w:r w:rsidRPr="00A107A9">
        <w:rPr>
          <w:rFonts w:cs="Times New Roman"/>
          <w:sz w:val="24"/>
        </w:rPr>
        <w:t>.</w:t>
      </w:r>
      <w:r w:rsidR="00B82A7C" w:rsidRPr="00A107A9">
        <w:rPr>
          <w:rFonts w:cs="Times New Roman"/>
          <w:sz w:val="24"/>
        </w:rPr>
        <w:t xml:space="preserve"> </w:t>
      </w:r>
      <w:r w:rsidRPr="00A107A9">
        <w:rPr>
          <w:rFonts w:cs="Times New Roman"/>
          <w:sz w:val="24"/>
        </w:rPr>
        <w:t xml:space="preserve"> (</w:t>
      </w:r>
      <w:r w:rsidRPr="00A107A9">
        <w:rPr>
          <w:rFonts w:cs="Times New Roman"/>
          <w:b/>
          <w:bCs w:val="0"/>
          <w:sz w:val="24"/>
        </w:rPr>
        <w:t>District No</w:t>
      </w:r>
      <w:r w:rsidR="00B8624B" w:rsidRPr="00A107A9">
        <w:rPr>
          <w:rFonts w:cs="Times New Roman"/>
          <w:b/>
          <w:bCs w:val="0"/>
          <w:sz w:val="24"/>
        </w:rPr>
        <w:t>s</w:t>
      </w:r>
      <w:r w:rsidRPr="00A107A9">
        <w:rPr>
          <w:rFonts w:cs="Times New Roman"/>
          <w:b/>
          <w:bCs w:val="0"/>
          <w:sz w:val="24"/>
        </w:rPr>
        <w:t xml:space="preserve">. </w:t>
      </w:r>
      <w:r w:rsidR="00B8624B" w:rsidRPr="00A107A9">
        <w:rPr>
          <w:rFonts w:cs="Times New Roman"/>
          <w:b/>
          <w:bCs w:val="0"/>
          <w:sz w:val="24"/>
        </w:rPr>
        <w:t xml:space="preserve">1 and </w:t>
      </w:r>
      <w:r w:rsidRPr="00A107A9">
        <w:rPr>
          <w:rFonts w:cs="Times New Roman"/>
          <w:b/>
          <w:bCs w:val="0"/>
          <w:sz w:val="24"/>
        </w:rPr>
        <w:t>2</w:t>
      </w:r>
      <w:r w:rsidRPr="00A107A9">
        <w:rPr>
          <w:rFonts w:cs="Times New Roman"/>
          <w:sz w:val="24"/>
        </w:rPr>
        <w:t>)</w:t>
      </w:r>
    </w:p>
    <w:p w14:paraId="3FC8B2AC" w14:textId="05AC0AC4" w:rsidR="00BF2F0B" w:rsidRDefault="00BF2F0B" w:rsidP="002C0486">
      <w:pPr>
        <w:pStyle w:val="Heading1"/>
        <w:rPr>
          <w:rFonts w:cs="Times New Roman"/>
          <w:sz w:val="24"/>
        </w:rPr>
      </w:pPr>
      <w:r w:rsidRPr="00A107A9">
        <w:rPr>
          <w:rFonts w:cs="Times New Roman"/>
          <w:sz w:val="24"/>
        </w:rPr>
        <w:t>Public Comment.</w:t>
      </w:r>
    </w:p>
    <w:p w14:paraId="3425C3E4" w14:textId="0EEF3245" w:rsidR="00F2563E" w:rsidRDefault="00F2563E" w:rsidP="002C0486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>Discuss and consider approval of Quitclaim Deed to transfer properties owned by District No. 1 to District No. 2. (</w:t>
      </w:r>
      <w:r>
        <w:rPr>
          <w:rFonts w:cs="Times New Roman"/>
          <w:b/>
          <w:sz w:val="24"/>
        </w:rPr>
        <w:t>District Nos. 1 and 2</w:t>
      </w:r>
      <w:r>
        <w:rPr>
          <w:rFonts w:cs="Times New Roman"/>
          <w:sz w:val="24"/>
        </w:rPr>
        <w:t>)</w:t>
      </w:r>
    </w:p>
    <w:p w14:paraId="096847F4" w14:textId="13733D5A" w:rsidR="0058110A" w:rsidRDefault="0058110A" w:rsidP="002C0486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>Discuss conveyance of Southshore Recovery Acquisition, LLC properties (</w:t>
      </w:r>
      <w:r>
        <w:rPr>
          <w:rFonts w:cs="Times New Roman"/>
          <w:b/>
          <w:sz w:val="24"/>
        </w:rPr>
        <w:t>District No. 2</w:t>
      </w:r>
      <w:r>
        <w:rPr>
          <w:rFonts w:cs="Times New Roman"/>
          <w:sz w:val="24"/>
        </w:rPr>
        <w:t>)</w:t>
      </w:r>
    </w:p>
    <w:p w14:paraId="764DB504" w14:textId="13733D5A" w:rsidR="003812E7" w:rsidRDefault="003812E7" w:rsidP="003812E7">
      <w:pPr>
        <w:pStyle w:val="Heading1"/>
        <w:rPr>
          <w:rFonts w:cs="Times New Roman"/>
          <w:sz w:val="24"/>
        </w:rPr>
      </w:pPr>
      <w:r w:rsidRPr="00A107A9">
        <w:rPr>
          <w:rFonts w:cs="Times New Roman"/>
          <w:sz w:val="24"/>
        </w:rPr>
        <w:t>Update on status of Dissolution</w:t>
      </w:r>
      <w:r w:rsidR="009D5937">
        <w:rPr>
          <w:rFonts w:cs="Times New Roman"/>
          <w:sz w:val="24"/>
        </w:rPr>
        <w:t xml:space="preserve"> of District No. 1</w:t>
      </w:r>
      <w:r w:rsidRPr="00A107A9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and banking matters</w:t>
      </w:r>
      <w:r w:rsidR="009D5937">
        <w:rPr>
          <w:rFonts w:cs="Times New Roman"/>
          <w:sz w:val="24"/>
        </w:rPr>
        <w:t xml:space="preserve"> of District No. 2</w:t>
      </w:r>
      <w:r>
        <w:rPr>
          <w:rFonts w:cs="Times New Roman"/>
          <w:sz w:val="24"/>
        </w:rPr>
        <w:t>;</w:t>
      </w:r>
      <w:r w:rsidRPr="00A107A9">
        <w:rPr>
          <w:rFonts w:cs="Times New Roman"/>
          <w:sz w:val="24"/>
        </w:rPr>
        <w:t xml:space="preserve"> approve </w:t>
      </w:r>
      <w:r w:rsidR="009D5937">
        <w:rPr>
          <w:rFonts w:cs="Times New Roman"/>
          <w:sz w:val="24"/>
        </w:rPr>
        <w:t xml:space="preserve">and/or ratify </w:t>
      </w:r>
      <w:r w:rsidRPr="00A107A9">
        <w:rPr>
          <w:rFonts w:cs="Times New Roman"/>
          <w:sz w:val="24"/>
        </w:rPr>
        <w:t>any related actions.  (</w:t>
      </w:r>
      <w:r w:rsidRPr="00A107A9">
        <w:rPr>
          <w:rFonts w:cs="Times New Roman"/>
          <w:b/>
          <w:sz w:val="24"/>
        </w:rPr>
        <w:t>District Nos. 1 and 2</w:t>
      </w:r>
      <w:r w:rsidRPr="00A107A9">
        <w:rPr>
          <w:rFonts w:cs="Times New Roman"/>
          <w:sz w:val="24"/>
        </w:rPr>
        <w:t>)</w:t>
      </w:r>
    </w:p>
    <w:p w14:paraId="6831F251" w14:textId="249350AD" w:rsidR="00F2563E" w:rsidRDefault="00F2563E" w:rsidP="003812E7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>Discuss and adopt Resolution regarding Name Change. (</w:t>
      </w:r>
      <w:r>
        <w:rPr>
          <w:rFonts w:cs="Times New Roman"/>
          <w:b/>
          <w:sz w:val="24"/>
        </w:rPr>
        <w:t>District No. 2</w:t>
      </w:r>
      <w:r>
        <w:rPr>
          <w:rFonts w:cs="Times New Roman"/>
          <w:sz w:val="24"/>
        </w:rPr>
        <w:t>)</w:t>
      </w:r>
    </w:p>
    <w:p w14:paraId="6C7C5966" w14:textId="446398D7" w:rsidR="00EF11E3" w:rsidRDefault="00704193" w:rsidP="00C94FF4">
      <w:pPr>
        <w:pStyle w:val="Heading1"/>
        <w:rPr>
          <w:rFonts w:cs="Times New Roman"/>
          <w:sz w:val="24"/>
        </w:rPr>
      </w:pPr>
      <w:bookmarkStart w:id="0" w:name="_GoBack"/>
      <w:bookmarkEnd w:id="0"/>
      <w:r w:rsidRPr="00A107A9">
        <w:rPr>
          <w:rFonts w:cs="Times New Roman"/>
          <w:sz w:val="24"/>
        </w:rPr>
        <w:t xml:space="preserve">Accountant’s Report and review </w:t>
      </w:r>
      <w:r w:rsidR="002A1738" w:rsidRPr="00A107A9">
        <w:rPr>
          <w:rFonts w:cs="Times New Roman"/>
          <w:sz w:val="24"/>
        </w:rPr>
        <w:t>of financials and claims payable</w:t>
      </w:r>
      <w:r w:rsidRPr="00A107A9">
        <w:rPr>
          <w:rFonts w:cs="Times New Roman"/>
          <w:sz w:val="24"/>
        </w:rPr>
        <w:t>.</w:t>
      </w:r>
      <w:r w:rsidR="00B82A7C" w:rsidRPr="00A107A9">
        <w:rPr>
          <w:rFonts w:cs="Times New Roman"/>
          <w:sz w:val="24"/>
        </w:rPr>
        <w:t xml:space="preserve"> </w:t>
      </w:r>
      <w:r w:rsidRPr="00A107A9">
        <w:rPr>
          <w:rFonts w:cs="Times New Roman"/>
          <w:sz w:val="24"/>
        </w:rPr>
        <w:t xml:space="preserve"> (</w:t>
      </w:r>
      <w:r w:rsidRPr="00A107A9">
        <w:rPr>
          <w:rFonts w:cs="Times New Roman"/>
          <w:b/>
          <w:bCs w:val="0"/>
          <w:sz w:val="24"/>
        </w:rPr>
        <w:t>District Nos. 1 and 2</w:t>
      </w:r>
      <w:r w:rsidRPr="00A107A9">
        <w:rPr>
          <w:rFonts w:cs="Times New Roman"/>
          <w:sz w:val="24"/>
        </w:rPr>
        <w:t>)</w:t>
      </w:r>
    </w:p>
    <w:p w14:paraId="5DD83FCA" w14:textId="7E996784" w:rsidR="00F2563E" w:rsidRDefault="00F2563E" w:rsidP="00F2563E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>Discuss 2024 preliminary budget. (</w:t>
      </w:r>
      <w:r>
        <w:rPr>
          <w:rFonts w:cs="Times New Roman"/>
          <w:b/>
          <w:sz w:val="24"/>
        </w:rPr>
        <w:t>District No. 2</w:t>
      </w:r>
      <w:r>
        <w:rPr>
          <w:rFonts w:cs="Times New Roman"/>
          <w:sz w:val="24"/>
        </w:rPr>
        <w:t>)</w:t>
      </w:r>
    </w:p>
    <w:p w14:paraId="560B552E" w14:textId="36D0FC65" w:rsidR="003912E7" w:rsidRDefault="003912E7" w:rsidP="002C0486">
      <w:pPr>
        <w:pStyle w:val="Heading1"/>
        <w:rPr>
          <w:rFonts w:cs="Times New Roman"/>
          <w:sz w:val="24"/>
        </w:rPr>
      </w:pPr>
      <w:r w:rsidRPr="00A107A9">
        <w:rPr>
          <w:rFonts w:cs="Times New Roman"/>
          <w:sz w:val="24"/>
        </w:rPr>
        <w:t>District Engineer’s Oral Report. (</w:t>
      </w:r>
      <w:r w:rsidRPr="00A107A9">
        <w:rPr>
          <w:rFonts w:cs="Times New Roman"/>
          <w:b/>
          <w:sz w:val="24"/>
        </w:rPr>
        <w:t>District No</w:t>
      </w:r>
      <w:r w:rsidR="009D5937">
        <w:rPr>
          <w:rFonts w:cs="Times New Roman"/>
          <w:b/>
          <w:sz w:val="24"/>
        </w:rPr>
        <w:t>s</w:t>
      </w:r>
      <w:r w:rsidRPr="00A107A9">
        <w:rPr>
          <w:rFonts w:cs="Times New Roman"/>
          <w:b/>
          <w:sz w:val="24"/>
        </w:rPr>
        <w:t>. 1</w:t>
      </w:r>
      <w:r w:rsidR="009D5937">
        <w:rPr>
          <w:rFonts w:cs="Times New Roman"/>
          <w:b/>
          <w:sz w:val="24"/>
        </w:rPr>
        <w:t xml:space="preserve"> and 2</w:t>
      </w:r>
      <w:r w:rsidRPr="00A107A9">
        <w:rPr>
          <w:rFonts w:cs="Times New Roman"/>
          <w:sz w:val="24"/>
        </w:rPr>
        <w:t>)</w:t>
      </w:r>
    </w:p>
    <w:p w14:paraId="0A6F8324" w14:textId="346490B0" w:rsidR="007E3A08" w:rsidRDefault="007E3A08" w:rsidP="002C0486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>Discuss and approve proposal for street snow plowing</w:t>
      </w:r>
      <w:r w:rsidR="00572148">
        <w:rPr>
          <w:rFonts w:cs="Times New Roman"/>
          <w:sz w:val="24"/>
        </w:rPr>
        <w:t xml:space="preserve"> and related IGA with the City</w:t>
      </w:r>
      <w:r>
        <w:rPr>
          <w:rFonts w:cs="Times New Roman"/>
          <w:sz w:val="24"/>
        </w:rPr>
        <w:t xml:space="preserve"> (</w:t>
      </w:r>
      <w:r>
        <w:rPr>
          <w:rFonts w:cs="Times New Roman"/>
          <w:b/>
          <w:sz w:val="24"/>
        </w:rPr>
        <w:t>District Nos. 1 and 2</w:t>
      </w:r>
      <w:r>
        <w:rPr>
          <w:rFonts w:cs="Times New Roman"/>
          <w:sz w:val="24"/>
        </w:rPr>
        <w:t>)</w:t>
      </w:r>
    </w:p>
    <w:p w14:paraId="5782878E" w14:textId="7E3FB713" w:rsidR="007E3A08" w:rsidRDefault="007E3A08" w:rsidP="002C0486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lastRenderedPageBreak/>
        <w:t>Discuss and approve proposal for landscape lighting work under Titus Road. (</w:t>
      </w:r>
      <w:r>
        <w:rPr>
          <w:rFonts w:cs="Times New Roman"/>
          <w:b/>
          <w:sz w:val="24"/>
        </w:rPr>
        <w:t>District No. 2</w:t>
      </w:r>
      <w:r>
        <w:rPr>
          <w:rFonts w:cs="Times New Roman"/>
          <w:sz w:val="24"/>
        </w:rPr>
        <w:t>)</w:t>
      </w:r>
    </w:p>
    <w:p w14:paraId="658D426B" w14:textId="16E3585D" w:rsidR="00820AA2" w:rsidRDefault="00820AA2" w:rsidP="002C0486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>Review and approve Sports Court proposal from JR Engineering (</w:t>
      </w:r>
      <w:r>
        <w:rPr>
          <w:rFonts w:cs="Times New Roman"/>
          <w:b/>
          <w:sz w:val="24"/>
        </w:rPr>
        <w:t>District No. 2</w:t>
      </w:r>
      <w:r>
        <w:rPr>
          <w:rFonts w:cs="Times New Roman"/>
          <w:sz w:val="24"/>
        </w:rPr>
        <w:t>)</w:t>
      </w:r>
    </w:p>
    <w:p w14:paraId="2C0D2B76" w14:textId="77777777" w:rsidR="00820AA2" w:rsidRDefault="00820AA2" w:rsidP="002C0486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>Discuss wildfire mitigation (</w:t>
      </w:r>
      <w:r>
        <w:rPr>
          <w:rFonts w:cs="Times New Roman"/>
          <w:b/>
          <w:sz w:val="24"/>
        </w:rPr>
        <w:t xml:space="preserve">District No. </w:t>
      </w:r>
      <w:r w:rsidRPr="00820AA2">
        <w:rPr>
          <w:rFonts w:cs="Times New Roman"/>
          <w:b/>
          <w:sz w:val="24"/>
        </w:rPr>
        <w:t>2</w:t>
      </w:r>
      <w:r>
        <w:rPr>
          <w:rFonts w:cs="Times New Roman"/>
          <w:sz w:val="24"/>
        </w:rPr>
        <w:t>)</w:t>
      </w:r>
    </w:p>
    <w:p w14:paraId="43C9428E" w14:textId="501761BB" w:rsidR="00860A65" w:rsidRDefault="00860A65" w:rsidP="002C0486">
      <w:pPr>
        <w:pStyle w:val="Heading1"/>
        <w:rPr>
          <w:rFonts w:cs="Times New Roman"/>
          <w:sz w:val="24"/>
        </w:rPr>
      </w:pPr>
      <w:r w:rsidRPr="00820AA2">
        <w:rPr>
          <w:rFonts w:cs="Times New Roman"/>
          <w:sz w:val="24"/>
        </w:rPr>
        <w:t>Safety</w:t>
      </w:r>
      <w:r>
        <w:rPr>
          <w:rFonts w:cs="Times New Roman"/>
          <w:sz w:val="24"/>
        </w:rPr>
        <w:t xml:space="preserve"> and Security Update (</w:t>
      </w:r>
      <w:r>
        <w:rPr>
          <w:rFonts w:cs="Times New Roman"/>
          <w:b/>
          <w:sz w:val="24"/>
        </w:rPr>
        <w:t>District No. 2</w:t>
      </w:r>
      <w:r>
        <w:rPr>
          <w:rFonts w:cs="Times New Roman"/>
          <w:sz w:val="24"/>
        </w:rPr>
        <w:t>)</w:t>
      </w:r>
    </w:p>
    <w:p w14:paraId="50352331" w14:textId="06AD6F7B" w:rsidR="005769B3" w:rsidRPr="00A107A9" w:rsidRDefault="005769B3" w:rsidP="002C0486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Discuss and approve </w:t>
      </w:r>
      <w:r w:rsidR="00625E26">
        <w:rPr>
          <w:rFonts w:cs="Times New Roman"/>
          <w:sz w:val="24"/>
        </w:rPr>
        <w:t>Temporary Construction Easement. (</w:t>
      </w:r>
      <w:r w:rsidR="00625E26">
        <w:rPr>
          <w:rFonts w:cs="Times New Roman"/>
          <w:b/>
          <w:sz w:val="24"/>
        </w:rPr>
        <w:t>District No</w:t>
      </w:r>
      <w:r w:rsidR="009D5937">
        <w:rPr>
          <w:rFonts w:cs="Times New Roman"/>
          <w:b/>
          <w:sz w:val="24"/>
        </w:rPr>
        <w:t>s</w:t>
      </w:r>
      <w:r w:rsidR="00625E26">
        <w:rPr>
          <w:rFonts w:cs="Times New Roman"/>
          <w:b/>
          <w:sz w:val="24"/>
        </w:rPr>
        <w:t xml:space="preserve">. </w:t>
      </w:r>
      <w:r w:rsidR="009D5937">
        <w:rPr>
          <w:rFonts w:cs="Times New Roman"/>
          <w:b/>
          <w:sz w:val="24"/>
        </w:rPr>
        <w:t xml:space="preserve">1 and </w:t>
      </w:r>
      <w:r w:rsidR="00625E26">
        <w:rPr>
          <w:rFonts w:cs="Times New Roman"/>
          <w:b/>
          <w:sz w:val="24"/>
        </w:rPr>
        <w:t>2</w:t>
      </w:r>
      <w:r w:rsidR="00625E26">
        <w:rPr>
          <w:rFonts w:cs="Times New Roman"/>
          <w:sz w:val="24"/>
        </w:rPr>
        <w:t>)</w:t>
      </w:r>
    </w:p>
    <w:p w14:paraId="1ED0A711" w14:textId="1AEECE50" w:rsidR="002A458C" w:rsidRDefault="002A458C" w:rsidP="002A458C">
      <w:pPr>
        <w:pStyle w:val="Heading1"/>
        <w:rPr>
          <w:rFonts w:cs="Times New Roman"/>
          <w:sz w:val="24"/>
        </w:rPr>
      </w:pPr>
      <w:r w:rsidRPr="00A107A9">
        <w:rPr>
          <w:rFonts w:cs="Times New Roman"/>
          <w:sz w:val="24"/>
        </w:rPr>
        <w:t xml:space="preserve">Discuss underdrain </w:t>
      </w:r>
      <w:r w:rsidR="00860A65">
        <w:rPr>
          <w:rFonts w:cs="Times New Roman"/>
          <w:sz w:val="24"/>
        </w:rPr>
        <w:t>project</w:t>
      </w:r>
      <w:r w:rsidR="00625E26">
        <w:rPr>
          <w:rFonts w:cs="Times New Roman"/>
          <w:sz w:val="24"/>
        </w:rPr>
        <w:t>.</w:t>
      </w:r>
      <w:r w:rsidRPr="00A107A9">
        <w:rPr>
          <w:rFonts w:cs="Times New Roman"/>
          <w:sz w:val="24"/>
        </w:rPr>
        <w:t xml:space="preserve"> (</w:t>
      </w:r>
      <w:r w:rsidRPr="00A107A9">
        <w:rPr>
          <w:rFonts w:cs="Times New Roman"/>
          <w:b/>
          <w:sz w:val="24"/>
        </w:rPr>
        <w:t>District No</w:t>
      </w:r>
      <w:r w:rsidR="009D5937">
        <w:rPr>
          <w:rFonts w:cs="Times New Roman"/>
          <w:b/>
          <w:sz w:val="24"/>
        </w:rPr>
        <w:t>s</w:t>
      </w:r>
      <w:r w:rsidRPr="00A107A9">
        <w:rPr>
          <w:rFonts w:cs="Times New Roman"/>
          <w:b/>
          <w:sz w:val="24"/>
        </w:rPr>
        <w:t>. 1</w:t>
      </w:r>
      <w:r w:rsidR="009D5937">
        <w:rPr>
          <w:rFonts w:cs="Times New Roman"/>
          <w:b/>
          <w:sz w:val="24"/>
        </w:rPr>
        <w:t xml:space="preserve"> and 2</w:t>
      </w:r>
      <w:r w:rsidRPr="00A107A9">
        <w:rPr>
          <w:rFonts w:cs="Times New Roman"/>
          <w:sz w:val="24"/>
        </w:rPr>
        <w:t>)</w:t>
      </w:r>
    </w:p>
    <w:p w14:paraId="1657E147" w14:textId="0B7CD6E5" w:rsidR="003812E7" w:rsidRPr="00A107A9" w:rsidRDefault="003812E7" w:rsidP="002A458C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>Discuss damage to Titus Road</w:t>
      </w:r>
      <w:r w:rsidR="00625E26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(</w:t>
      </w:r>
      <w:r>
        <w:rPr>
          <w:rFonts w:cs="Times New Roman"/>
          <w:b/>
          <w:sz w:val="24"/>
        </w:rPr>
        <w:t>District No. 2</w:t>
      </w:r>
      <w:r>
        <w:rPr>
          <w:rFonts w:cs="Times New Roman"/>
          <w:sz w:val="24"/>
        </w:rPr>
        <w:t>)</w:t>
      </w:r>
    </w:p>
    <w:p w14:paraId="1EB65C03" w14:textId="30FD319D" w:rsidR="002A458C" w:rsidRDefault="00820AA2" w:rsidP="002A458C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>Discuss and approve</w:t>
      </w:r>
      <w:r w:rsidR="002A458C" w:rsidRPr="00A107A9">
        <w:rPr>
          <w:rFonts w:cs="Times New Roman"/>
          <w:sz w:val="24"/>
        </w:rPr>
        <w:t xml:space="preserve"> Interpretive Sign design proposal</w:t>
      </w:r>
      <w:r>
        <w:rPr>
          <w:rFonts w:cs="Times New Roman"/>
          <w:sz w:val="24"/>
        </w:rPr>
        <w:t xml:space="preserve"> from notchcode creative</w:t>
      </w:r>
      <w:r w:rsidR="00625E26">
        <w:rPr>
          <w:rFonts w:cs="Times New Roman"/>
          <w:sz w:val="24"/>
        </w:rPr>
        <w:t>.</w:t>
      </w:r>
      <w:r w:rsidR="002A458C" w:rsidRPr="00A107A9">
        <w:rPr>
          <w:rFonts w:cs="Times New Roman"/>
          <w:sz w:val="24"/>
        </w:rPr>
        <w:t xml:space="preserve"> (</w:t>
      </w:r>
      <w:r w:rsidR="002A458C" w:rsidRPr="00A107A9">
        <w:rPr>
          <w:rFonts w:cs="Times New Roman"/>
          <w:b/>
          <w:sz w:val="24"/>
        </w:rPr>
        <w:t>District No. 2</w:t>
      </w:r>
      <w:r w:rsidR="002A458C" w:rsidRPr="00A107A9">
        <w:rPr>
          <w:rFonts w:cs="Times New Roman"/>
          <w:sz w:val="24"/>
        </w:rPr>
        <w:t>)</w:t>
      </w:r>
    </w:p>
    <w:p w14:paraId="5DC9142D" w14:textId="3D0231B9" w:rsidR="008C2673" w:rsidRPr="00A107A9" w:rsidRDefault="008C2673" w:rsidP="008C2673">
      <w:pPr>
        <w:pStyle w:val="Heading1"/>
        <w:rPr>
          <w:rFonts w:cs="Times New Roman"/>
          <w:sz w:val="24"/>
        </w:rPr>
      </w:pPr>
      <w:r w:rsidRPr="00A107A9">
        <w:rPr>
          <w:rFonts w:cs="Times New Roman"/>
          <w:sz w:val="24"/>
        </w:rPr>
        <w:t>Discuss</w:t>
      </w:r>
      <w:r w:rsidR="007E3A08">
        <w:rPr>
          <w:rFonts w:cs="Times New Roman"/>
          <w:sz w:val="24"/>
        </w:rPr>
        <w:t xml:space="preserve"> and approve</w:t>
      </w:r>
      <w:r w:rsidRPr="00A107A9">
        <w:rPr>
          <w:rFonts w:cs="Times New Roman"/>
          <w:sz w:val="24"/>
        </w:rPr>
        <w:t xml:space="preserve"> District and HoA simplification. (</w:t>
      </w:r>
      <w:r w:rsidRPr="00A107A9">
        <w:rPr>
          <w:rFonts w:cs="Times New Roman"/>
          <w:b/>
          <w:sz w:val="24"/>
        </w:rPr>
        <w:t>District No. 2</w:t>
      </w:r>
      <w:r w:rsidRPr="00A107A9">
        <w:rPr>
          <w:rFonts w:cs="Times New Roman"/>
          <w:sz w:val="24"/>
        </w:rPr>
        <w:t>)</w:t>
      </w:r>
    </w:p>
    <w:p w14:paraId="44431D55" w14:textId="3EBB5EDF" w:rsidR="001F1061" w:rsidRDefault="008C2673" w:rsidP="002C0486">
      <w:pPr>
        <w:pStyle w:val="Heading1"/>
        <w:rPr>
          <w:rFonts w:cs="Times New Roman"/>
          <w:sz w:val="24"/>
        </w:rPr>
      </w:pPr>
      <w:r w:rsidRPr="00A107A9">
        <w:rPr>
          <w:rFonts w:cs="Times New Roman"/>
          <w:sz w:val="24"/>
        </w:rPr>
        <w:t xml:space="preserve">Discuss District Management </w:t>
      </w:r>
      <w:r w:rsidR="002A458C" w:rsidRPr="00A107A9">
        <w:rPr>
          <w:rFonts w:cs="Times New Roman"/>
          <w:sz w:val="24"/>
        </w:rPr>
        <w:t>Request for Proposals</w:t>
      </w:r>
      <w:r w:rsidR="00625E26">
        <w:rPr>
          <w:rFonts w:cs="Times New Roman"/>
          <w:sz w:val="24"/>
        </w:rPr>
        <w:t>.</w:t>
      </w:r>
      <w:r w:rsidR="002A458C" w:rsidRPr="00A107A9">
        <w:rPr>
          <w:rFonts w:cs="Times New Roman"/>
          <w:sz w:val="24"/>
        </w:rPr>
        <w:t xml:space="preserve"> </w:t>
      </w:r>
      <w:r w:rsidRPr="00A107A9">
        <w:rPr>
          <w:rFonts w:cs="Times New Roman"/>
          <w:sz w:val="24"/>
        </w:rPr>
        <w:t>(</w:t>
      </w:r>
      <w:r w:rsidRPr="00A107A9">
        <w:rPr>
          <w:rFonts w:cs="Times New Roman"/>
          <w:b/>
          <w:sz w:val="24"/>
        </w:rPr>
        <w:t>District No. 2</w:t>
      </w:r>
      <w:r w:rsidRPr="00A107A9">
        <w:rPr>
          <w:rFonts w:cs="Times New Roman"/>
          <w:sz w:val="24"/>
        </w:rPr>
        <w:t>)</w:t>
      </w:r>
    </w:p>
    <w:p w14:paraId="4942FF49" w14:textId="48339A23" w:rsidR="00B8167F" w:rsidRPr="00A107A9" w:rsidRDefault="00B8167F" w:rsidP="00A1237A">
      <w:pPr>
        <w:pStyle w:val="Heading1"/>
        <w:rPr>
          <w:rFonts w:cs="Times New Roman"/>
          <w:sz w:val="24"/>
        </w:rPr>
      </w:pPr>
      <w:r w:rsidRPr="00A107A9">
        <w:rPr>
          <w:rFonts w:cs="Times New Roman"/>
          <w:sz w:val="24"/>
        </w:rPr>
        <w:t>Executive Session under Section 24-6-402(4)(b), C.R.S., to confer with District Counsel to obtain legal advice regarding the Districts’ contractual obligations, contract offers, construction matters, transfers of assets, dissolution of District No. 1</w:t>
      </w:r>
      <w:r w:rsidR="00DD207D" w:rsidRPr="00A107A9">
        <w:rPr>
          <w:rFonts w:cs="Times New Roman"/>
          <w:sz w:val="24"/>
        </w:rPr>
        <w:t>, H</w:t>
      </w:r>
      <w:r w:rsidR="001371BC" w:rsidRPr="00A107A9">
        <w:rPr>
          <w:rFonts w:cs="Times New Roman"/>
          <w:sz w:val="24"/>
        </w:rPr>
        <w:t>o</w:t>
      </w:r>
      <w:r w:rsidR="00DD207D" w:rsidRPr="00A107A9">
        <w:rPr>
          <w:rFonts w:cs="Times New Roman"/>
          <w:sz w:val="24"/>
        </w:rPr>
        <w:t>A contracts and facilities management issues,</w:t>
      </w:r>
      <w:r w:rsidRPr="00A107A9">
        <w:rPr>
          <w:rFonts w:cs="Times New Roman"/>
          <w:sz w:val="24"/>
        </w:rPr>
        <w:t xml:space="preserve"> and related </w:t>
      </w:r>
      <w:r w:rsidR="00DD207D" w:rsidRPr="00A107A9">
        <w:rPr>
          <w:rFonts w:cs="Times New Roman"/>
          <w:sz w:val="24"/>
        </w:rPr>
        <w:t>matters</w:t>
      </w:r>
      <w:r w:rsidRPr="00A107A9">
        <w:rPr>
          <w:rFonts w:cs="Times New Roman"/>
          <w:sz w:val="24"/>
        </w:rPr>
        <w:t>. (</w:t>
      </w:r>
      <w:r w:rsidRPr="00A107A9">
        <w:rPr>
          <w:rFonts w:cs="Times New Roman"/>
          <w:b/>
          <w:sz w:val="24"/>
        </w:rPr>
        <w:t>District Nos. 1 and 2</w:t>
      </w:r>
      <w:r w:rsidRPr="00A107A9">
        <w:rPr>
          <w:rFonts w:cs="Times New Roman"/>
          <w:sz w:val="24"/>
        </w:rPr>
        <w:t xml:space="preserve">) </w:t>
      </w:r>
    </w:p>
    <w:p w14:paraId="0737FC22" w14:textId="38A6991B" w:rsidR="003912E7" w:rsidRPr="00A107A9" w:rsidRDefault="00B8167F" w:rsidP="002C0486">
      <w:pPr>
        <w:pStyle w:val="Heading1"/>
        <w:rPr>
          <w:rFonts w:cs="Times New Roman"/>
          <w:sz w:val="24"/>
        </w:rPr>
      </w:pPr>
      <w:r w:rsidRPr="00A107A9">
        <w:rPr>
          <w:rFonts w:cs="Times New Roman"/>
          <w:sz w:val="24"/>
        </w:rPr>
        <w:t>Possible action on matters discussed in Executive Session. (</w:t>
      </w:r>
      <w:r w:rsidRPr="00A107A9">
        <w:rPr>
          <w:rFonts w:cs="Times New Roman"/>
          <w:b/>
          <w:sz w:val="24"/>
        </w:rPr>
        <w:t>District Nos. 1 and 2</w:t>
      </w:r>
      <w:r w:rsidRPr="00A107A9">
        <w:rPr>
          <w:rFonts w:cs="Times New Roman"/>
          <w:sz w:val="24"/>
        </w:rPr>
        <w:t>)</w:t>
      </w:r>
    </w:p>
    <w:p w14:paraId="12C2DF71" w14:textId="6EFDECB2" w:rsidR="00B92752" w:rsidRPr="00A107A9" w:rsidRDefault="00B92752" w:rsidP="002C0486">
      <w:pPr>
        <w:pStyle w:val="Heading1"/>
        <w:rPr>
          <w:rFonts w:cs="Times New Roman"/>
          <w:sz w:val="24"/>
        </w:rPr>
      </w:pPr>
      <w:r w:rsidRPr="00A107A9">
        <w:rPr>
          <w:rFonts w:cs="Times New Roman"/>
          <w:sz w:val="24"/>
        </w:rPr>
        <w:t>Any other matter that may come before the Board.</w:t>
      </w:r>
    </w:p>
    <w:p w14:paraId="66265DBE" w14:textId="77777777" w:rsidR="006B1A4C" w:rsidRPr="00A107A9" w:rsidRDefault="006B1A4C" w:rsidP="00B92752">
      <w:pPr>
        <w:rPr>
          <w:sz w:val="24"/>
        </w:rPr>
      </w:pPr>
    </w:p>
    <w:p w14:paraId="5902B0FD" w14:textId="147241BF" w:rsidR="00B92752" w:rsidRPr="00A107A9" w:rsidRDefault="00B92752" w:rsidP="00B92752">
      <w:pPr>
        <w:rPr>
          <w:sz w:val="24"/>
        </w:rPr>
      </w:pPr>
      <w:r w:rsidRPr="00A107A9">
        <w:rPr>
          <w:sz w:val="24"/>
        </w:rPr>
        <w:t>This meeting is open to the public.</w:t>
      </w:r>
    </w:p>
    <w:p w14:paraId="574CC9ED" w14:textId="77777777" w:rsidR="00B92752" w:rsidRPr="00A107A9" w:rsidRDefault="00B92752" w:rsidP="00B92752">
      <w:pPr>
        <w:rPr>
          <w:sz w:val="24"/>
        </w:rPr>
      </w:pPr>
    </w:p>
    <w:tbl>
      <w:tblPr>
        <w:tblW w:w="326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868"/>
        <w:gridCol w:w="5312"/>
      </w:tblGrid>
      <w:tr w:rsidR="00B92752" w:rsidRPr="00A107A9" w14:paraId="5F6CDE42" w14:textId="77777777" w:rsidTr="00F25081">
        <w:trPr>
          <w:jc w:val="right"/>
        </w:trPr>
        <w:tc>
          <w:tcPr>
            <w:tcW w:w="6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4C390" w14:textId="43D72BCB" w:rsidR="00B92752" w:rsidRPr="00A107A9" w:rsidRDefault="00B2139E" w:rsidP="00B2139E">
            <w:pPr>
              <w:spacing w:after="240"/>
              <w:ind w:right="432"/>
              <w:rPr>
                <w:sz w:val="24"/>
              </w:rPr>
            </w:pPr>
            <w:r w:rsidRPr="00A107A9">
              <w:rPr>
                <w:sz w:val="24"/>
              </w:rPr>
              <w:t>SOUTHSHORE</w:t>
            </w:r>
            <w:r w:rsidR="00EF4013" w:rsidRPr="00A107A9">
              <w:rPr>
                <w:sz w:val="24"/>
              </w:rPr>
              <w:t xml:space="preserve"> </w:t>
            </w:r>
            <w:r w:rsidR="00B92752" w:rsidRPr="00A107A9">
              <w:rPr>
                <w:sz w:val="24"/>
              </w:rPr>
              <w:t>METROPOLITAN DISTRICT NO.</w:t>
            </w:r>
            <w:r w:rsidR="00F25081" w:rsidRPr="00A107A9">
              <w:rPr>
                <w:sz w:val="24"/>
              </w:rPr>
              <w:t> </w:t>
            </w:r>
            <w:r w:rsidR="00B92752" w:rsidRPr="00A107A9">
              <w:rPr>
                <w:sz w:val="24"/>
              </w:rPr>
              <w:t xml:space="preserve">1 </w:t>
            </w:r>
          </w:p>
          <w:p w14:paraId="37EB7824" w14:textId="49E1B5BD" w:rsidR="00EF4013" w:rsidRPr="00A107A9" w:rsidRDefault="00EF4013" w:rsidP="00B2139E">
            <w:pPr>
              <w:spacing w:after="240"/>
              <w:ind w:right="432"/>
              <w:rPr>
                <w:sz w:val="24"/>
              </w:rPr>
            </w:pPr>
            <w:r w:rsidRPr="00A107A9">
              <w:rPr>
                <w:sz w:val="24"/>
              </w:rPr>
              <w:t>SOUTHSHORE METROPOLITAN DISTRICT NO. 2</w:t>
            </w:r>
          </w:p>
        </w:tc>
      </w:tr>
      <w:tr w:rsidR="00B92752" w:rsidRPr="00A107A9" w14:paraId="371DA396" w14:textId="77777777" w:rsidTr="00F25081">
        <w:trPr>
          <w:trHeight w:hRule="exact" w:val="315"/>
          <w:jc w:val="right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77A5E" w14:textId="77777777" w:rsidR="00B92752" w:rsidRPr="00A107A9" w:rsidRDefault="00B92752" w:rsidP="00B92752">
            <w:pPr>
              <w:ind w:right="432"/>
              <w:rPr>
                <w:sz w:val="24"/>
              </w:rPr>
            </w:pPr>
            <w:r w:rsidRPr="00A107A9">
              <w:rPr>
                <w:sz w:val="24"/>
              </w:rPr>
              <w:t>By: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3E53AC" w14:textId="0A1428B7" w:rsidR="00B92752" w:rsidRPr="00A107A9" w:rsidRDefault="003D6908" w:rsidP="00B92752">
            <w:pPr>
              <w:ind w:right="432"/>
              <w:rPr>
                <w:i/>
                <w:sz w:val="24"/>
              </w:rPr>
            </w:pPr>
            <w:r w:rsidRPr="00A107A9">
              <w:rPr>
                <w:i/>
                <w:sz w:val="24"/>
              </w:rPr>
              <w:t xml:space="preserve"> /s/ </w:t>
            </w:r>
            <w:r w:rsidR="00B8167F" w:rsidRPr="00A107A9">
              <w:rPr>
                <w:i/>
                <w:sz w:val="24"/>
              </w:rPr>
              <w:t>Ryan Zent</w:t>
            </w:r>
          </w:p>
          <w:p w14:paraId="261CBA23" w14:textId="77777777" w:rsidR="00B92752" w:rsidRPr="00A107A9" w:rsidRDefault="00B92752" w:rsidP="00B92752">
            <w:pPr>
              <w:ind w:right="432"/>
              <w:rPr>
                <w:sz w:val="24"/>
              </w:rPr>
            </w:pPr>
          </w:p>
        </w:tc>
      </w:tr>
      <w:tr w:rsidR="006B1B49" w:rsidRPr="00A107A9" w14:paraId="1F515D85" w14:textId="77777777" w:rsidTr="00F25081">
        <w:trPr>
          <w:trHeight w:hRule="exact" w:val="315"/>
          <w:jc w:val="right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9874A" w14:textId="77777777" w:rsidR="006B1B49" w:rsidRPr="00A107A9" w:rsidRDefault="006B1B49" w:rsidP="00B92752">
            <w:pPr>
              <w:ind w:right="432"/>
              <w:rPr>
                <w:sz w:val="24"/>
              </w:rPr>
            </w:pP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67D488" w14:textId="1C7BCF7A" w:rsidR="006B1B49" w:rsidRPr="00A107A9" w:rsidRDefault="00B8167F" w:rsidP="00B92752">
            <w:pPr>
              <w:ind w:right="432"/>
              <w:rPr>
                <w:sz w:val="24"/>
              </w:rPr>
            </w:pPr>
            <w:r w:rsidRPr="00A107A9">
              <w:rPr>
                <w:sz w:val="24"/>
              </w:rPr>
              <w:t>Ryan Zent, President</w:t>
            </w:r>
          </w:p>
        </w:tc>
      </w:tr>
    </w:tbl>
    <w:p w14:paraId="11956E48" w14:textId="79CC3935" w:rsidR="00A5559B" w:rsidRPr="00A107A9" w:rsidRDefault="00A5559B" w:rsidP="002315A8">
      <w:pPr>
        <w:spacing w:after="240"/>
        <w:rPr>
          <w:sz w:val="24"/>
        </w:rPr>
      </w:pPr>
    </w:p>
    <w:p w14:paraId="2ABB9EBD" w14:textId="77777777" w:rsidR="00A5559B" w:rsidRPr="00A107A9" w:rsidRDefault="00A5559B">
      <w:pPr>
        <w:spacing w:after="200" w:line="276" w:lineRule="auto"/>
        <w:rPr>
          <w:sz w:val="24"/>
        </w:rPr>
      </w:pPr>
      <w:r w:rsidRPr="00A107A9">
        <w:rPr>
          <w:sz w:val="24"/>
        </w:rPr>
        <w:br w:type="page"/>
      </w:r>
    </w:p>
    <w:p w14:paraId="54F5EE85" w14:textId="77777777" w:rsidR="006B1A4C" w:rsidRPr="00A107A9" w:rsidRDefault="006B1A4C" w:rsidP="002315A8">
      <w:pPr>
        <w:spacing w:after="240"/>
        <w:rPr>
          <w:sz w:val="24"/>
        </w:rPr>
      </w:pPr>
    </w:p>
    <w:p w14:paraId="5A73B409" w14:textId="128D4702" w:rsidR="002315A8" w:rsidRPr="00A107A9" w:rsidRDefault="002315A8" w:rsidP="002315A8">
      <w:pPr>
        <w:spacing w:after="240"/>
        <w:rPr>
          <w:sz w:val="24"/>
        </w:rPr>
      </w:pPr>
      <w:r w:rsidRPr="00A107A9">
        <w:rPr>
          <w:sz w:val="24"/>
        </w:rPr>
        <w:t>I hereby certify that a copy of the foregoing</w:t>
      </w:r>
      <w:r w:rsidR="008B2B64" w:rsidRPr="00A107A9">
        <w:rPr>
          <w:sz w:val="24"/>
        </w:rPr>
        <w:t xml:space="preserve"> </w:t>
      </w:r>
      <w:r w:rsidR="006A1DDE" w:rsidRPr="00A107A9">
        <w:rPr>
          <w:sz w:val="24"/>
        </w:rPr>
        <w:t>Notice</w:t>
      </w:r>
      <w:r w:rsidRPr="00A107A9">
        <w:rPr>
          <w:sz w:val="24"/>
        </w:rPr>
        <w:t xml:space="preserve"> of </w:t>
      </w:r>
      <w:r w:rsidR="002A458C" w:rsidRPr="00A107A9">
        <w:rPr>
          <w:sz w:val="24"/>
        </w:rPr>
        <w:t>Regular</w:t>
      </w:r>
      <w:r w:rsidR="008102DB" w:rsidRPr="00A107A9">
        <w:rPr>
          <w:sz w:val="24"/>
        </w:rPr>
        <w:t xml:space="preserve"> </w:t>
      </w:r>
      <w:r w:rsidRPr="00A107A9">
        <w:rPr>
          <w:sz w:val="24"/>
        </w:rPr>
        <w:t xml:space="preserve">Meeting of Southshore Metropolitan District No. 1 </w:t>
      </w:r>
      <w:r w:rsidR="00A5559B" w:rsidRPr="00A107A9">
        <w:rPr>
          <w:sz w:val="24"/>
        </w:rPr>
        <w:t>and</w:t>
      </w:r>
      <w:r w:rsidR="00192857" w:rsidRPr="00A107A9">
        <w:rPr>
          <w:sz w:val="24"/>
        </w:rPr>
        <w:t xml:space="preserve"> </w:t>
      </w:r>
      <w:r w:rsidR="002A458C" w:rsidRPr="00A107A9">
        <w:rPr>
          <w:sz w:val="24"/>
        </w:rPr>
        <w:t>Regular</w:t>
      </w:r>
      <w:r w:rsidR="00161559" w:rsidRPr="00A107A9">
        <w:rPr>
          <w:sz w:val="24"/>
        </w:rPr>
        <w:t xml:space="preserve"> </w:t>
      </w:r>
      <w:r w:rsidR="00192857" w:rsidRPr="00A107A9">
        <w:rPr>
          <w:sz w:val="24"/>
        </w:rPr>
        <w:t>Meeting of</w:t>
      </w:r>
      <w:r w:rsidR="00A5559B" w:rsidRPr="00A107A9">
        <w:rPr>
          <w:sz w:val="24"/>
        </w:rPr>
        <w:t xml:space="preserve"> Southshore Metropolitan District No. 2 </w:t>
      </w:r>
      <w:r w:rsidRPr="00A107A9">
        <w:rPr>
          <w:sz w:val="24"/>
        </w:rPr>
        <w:t xml:space="preserve">was, by me personally, posted </w:t>
      </w:r>
      <w:r w:rsidR="00804EA3" w:rsidRPr="00A107A9">
        <w:rPr>
          <w:sz w:val="24"/>
        </w:rPr>
        <w:t>on</w:t>
      </w:r>
      <w:r w:rsidR="00B2139E" w:rsidRPr="00A107A9">
        <w:rPr>
          <w:sz w:val="24"/>
        </w:rPr>
        <w:t xml:space="preserve"> </w:t>
      </w:r>
      <w:r w:rsidR="00804EA3" w:rsidRPr="00A107A9">
        <w:rPr>
          <w:sz w:val="24"/>
        </w:rPr>
        <w:t xml:space="preserve">the </w:t>
      </w:r>
      <w:r w:rsidR="00B2139E" w:rsidRPr="00A107A9">
        <w:rPr>
          <w:sz w:val="24"/>
        </w:rPr>
        <w:t>District</w:t>
      </w:r>
      <w:r w:rsidR="00A5559B" w:rsidRPr="00A107A9">
        <w:rPr>
          <w:sz w:val="24"/>
        </w:rPr>
        <w:t>s</w:t>
      </w:r>
      <w:r w:rsidRPr="00A107A9">
        <w:rPr>
          <w:sz w:val="24"/>
        </w:rPr>
        <w:t xml:space="preserve">’ </w:t>
      </w:r>
      <w:r w:rsidR="00804EA3" w:rsidRPr="00A107A9">
        <w:rPr>
          <w:sz w:val="24"/>
        </w:rPr>
        <w:t>website</w:t>
      </w:r>
      <w:r w:rsidRPr="00A107A9">
        <w:rPr>
          <w:sz w:val="24"/>
        </w:rPr>
        <w:t xml:space="preserve"> at least 24 hours prior to the meeting.</w:t>
      </w:r>
    </w:p>
    <w:tbl>
      <w:tblPr>
        <w:tblW w:w="2497" w:type="pct"/>
        <w:tblInd w:w="4320" w:type="dxa"/>
        <w:tblLayout w:type="fixed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4732"/>
      </w:tblGrid>
      <w:tr w:rsidR="002315A8" w:rsidRPr="00A107A9" w14:paraId="4A9B7B68" w14:textId="77777777" w:rsidTr="007F61AE">
        <w:trPr>
          <w:cantSplit/>
        </w:trPr>
        <w:tc>
          <w:tcPr>
            <w:tcW w:w="4732" w:type="dxa"/>
            <w:tcBorders>
              <w:bottom w:val="single" w:sz="4" w:space="0" w:color="auto"/>
            </w:tcBorders>
          </w:tcPr>
          <w:p w14:paraId="23CEABA4" w14:textId="0EECC9D0" w:rsidR="002315A8" w:rsidRPr="00A107A9" w:rsidRDefault="00B675B4" w:rsidP="002315A8">
            <w:pPr>
              <w:rPr>
                <w:sz w:val="24"/>
              </w:rPr>
            </w:pPr>
            <w:r w:rsidRPr="00B675B4">
              <w:rPr>
                <w:rFonts w:asciiTheme="minorHAnsi" w:hAnsiTheme="minorHAnsi" w:cstheme="minorHAnsi"/>
                <w:noProof/>
                <w:sz w:val="24"/>
              </w:rPr>
              <w:drawing>
                <wp:inline distT="0" distB="0" distL="0" distR="0" wp14:anchorId="2D06FC9E" wp14:editId="0015FAE4">
                  <wp:extent cx="2727325" cy="62801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32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5A8" w:rsidRPr="00A107A9" w14:paraId="5305E6B4" w14:textId="77777777" w:rsidTr="007F61AE">
        <w:trPr>
          <w:cantSplit/>
        </w:trPr>
        <w:tc>
          <w:tcPr>
            <w:tcW w:w="4732" w:type="dxa"/>
            <w:tcBorders>
              <w:top w:val="single" w:sz="4" w:space="0" w:color="auto"/>
            </w:tcBorders>
          </w:tcPr>
          <w:p w14:paraId="49DA33E6" w14:textId="77777777" w:rsidR="002315A8" w:rsidRPr="00A107A9" w:rsidRDefault="002315A8" w:rsidP="002315A8">
            <w:pPr>
              <w:rPr>
                <w:sz w:val="24"/>
              </w:rPr>
            </w:pPr>
          </w:p>
        </w:tc>
      </w:tr>
    </w:tbl>
    <w:p w14:paraId="247073AA" w14:textId="5E0F7B5E" w:rsidR="002315A8" w:rsidRPr="00A107A9" w:rsidRDefault="002315A8" w:rsidP="00B17227">
      <w:pPr>
        <w:pStyle w:val="BodyText"/>
        <w:rPr>
          <w:sz w:val="24"/>
        </w:rPr>
      </w:pPr>
    </w:p>
    <w:p w14:paraId="40269724" w14:textId="126E55C7" w:rsidR="008E43E2" w:rsidRPr="00A107A9" w:rsidRDefault="008E43E2" w:rsidP="008E43E2">
      <w:pPr>
        <w:autoSpaceDE w:val="0"/>
        <w:autoSpaceDN w:val="0"/>
        <w:adjustRightInd w:val="0"/>
        <w:rPr>
          <w:rFonts w:eastAsiaTheme="minorHAnsi"/>
          <w:color w:val="000000"/>
          <w:sz w:val="24"/>
        </w:rPr>
      </w:pPr>
      <w:r w:rsidRPr="00A107A9">
        <w:rPr>
          <w:rFonts w:eastAsiaTheme="minorHAnsi"/>
          <w:color w:val="000000"/>
          <w:sz w:val="24"/>
        </w:rPr>
        <w:t xml:space="preserve">I hereby certify that a copy of the foregoing </w:t>
      </w:r>
      <w:r w:rsidR="006A1DDE" w:rsidRPr="00A107A9">
        <w:rPr>
          <w:rFonts w:eastAsiaTheme="minorHAnsi"/>
          <w:color w:val="000000"/>
          <w:sz w:val="24"/>
        </w:rPr>
        <w:t>Notice</w:t>
      </w:r>
      <w:r w:rsidRPr="00A107A9">
        <w:rPr>
          <w:rFonts w:eastAsiaTheme="minorHAnsi"/>
          <w:color w:val="000000"/>
          <w:sz w:val="24"/>
        </w:rPr>
        <w:t xml:space="preserve"> of </w:t>
      </w:r>
      <w:r w:rsidR="002A458C" w:rsidRPr="00A107A9">
        <w:rPr>
          <w:rFonts w:eastAsiaTheme="minorHAnsi"/>
          <w:color w:val="000000"/>
          <w:sz w:val="24"/>
        </w:rPr>
        <w:t>Regular</w:t>
      </w:r>
      <w:r w:rsidRPr="00A107A9">
        <w:rPr>
          <w:rFonts w:eastAsiaTheme="minorHAnsi"/>
          <w:color w:val="000000"/>
          <w:sz w:val="24"/>
        </w:rPr>
        <w:t xml:space="preserve"> Meeting of Southshore Metropolitan District No. 1 and </w:t>
      </w:r>
      <w:r w:rsidR="002A458C" w:rsidRPr="00A107A9">
        <w:rPr>
          <w:rFonts w:eastAsiaTheme="minorHAnsi"/>
          <w:color w:val="000000"/>
          <w:sz w:val="24"/>
        </w:rPr>
        <w:t>Regular</w:t>
      </w:r>
      <w:r w:rsidRPr="00A107A9">
        <w:rPr>
          <w:rFonts w:eastAsiaTheme="minorHAnsi"/>
          <w:color w:val="000000"/>
          <w:sz w:val="24"/>
        </w:rPr>
        <w:t xml:space="preserve"> Meeting of Southshore Metropolitan District No. 2 was, by me personally, posted on the front doors of the Lighthouse and Lakehouse at least 24 hours prior to the meeting.</w:t>
      </w:r>
    </w:p>
    <w:tbl>
      <w:tblPr>
        <w:tblW w:w="0" w:type="auto"/>
        <w:tblInd w:w="4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2"/>
      </w:tblGrid>
      <w:tr w:rsidR="008E43E2" w:rsidRPr="00A107A9" w14:paraId="2A08A6D7" w14:textId="77777777">
        <w:trPr>
          <w:cantSplit/>
        </w:trPr>
        <w:tc>
          <w:tcPr>
            <w:tcW w:w="47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38114D3" w14:textId="77777777" w:rsidR="008E43E2" w:rsidRPr="00A107A9" w:rsidRDefault="008E43E2" w:rsidP="008E43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</w:rPr>
            </w:pPr>
          </w:p>
        </w:tc>
      </w:tr>
    </w:tbl>
    <w:p w14:paraId="12FC9EB1" w14:textId="77777777" w:rsidR="008E43E2" w:rsidRPr="00A107A9" w:rsidRDefault="008E43E2" w:rsidP="00B17227">
      <w:pPr>
        <w:pStyle w:val="BodyText"/>
        <w:rPr>
          <w:sz w:val="24"/>
        </w:rPr>
      </w:pPr>
    </w:p>
    <w:sectPr w:rsidR="008E43E2" w:rsidRPr="00A107A9" w:rsidSect="005A45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6FCE0" w14:textId="77777777" w:rsidR="00B92752" w:rsidRDefault="00B92752" w:rsidP="0089016F">
      <w:r>
        <w:separator/>
      </w:r>
    </w:p>
  </w:endnote>
  <w:endnote w:type="continuationSeparator" w:id="0">
    <w:p w14:paraId="09D5D501" w14:textId="77777777" w:rsidR="00B92752" w:rsidRDefault="00B92752" w:rsidP="0089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36425" w14:textId="77777777" w:rsidR="00B92752" w:rsidRDefault="00B927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89016F" w:rsidRPr="00B92752" w14:paraId="3B385D9D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14:paraId="3B163664" w14:textId="1AC1AD39" w:rsidR="0089016F" w:rsidRPr="00B92752" w:rsidRDefault="00473BE0">
          <w:pPr>
            <w:pStyle w:val="Footer"/>
            <w:rPr>
              <w:noProof/>
              <w:sz w:val="16"/>
              <w:szCs w:val="16"/>
            </w:rPr>
          </w:pPr>
          <w:r w:rsidRPr="00473BE0">
            <w:rPr>
              <w:noProof/>
              <w:sz w:val="16"/>
              <w:szCs w:val="16"/>
            </w:rPr>
            <w:t>{00941279.DOCX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5E31651B" w14:textId="39E1736E" w:rsidR="0089016F" w:rsidRPr="00B92752" w:rsidRDefault="005A452C">
          <w:pPr>
            <w:pStyle w:val="Footer"/>
            <w:jc w:val="center"/>
          </w:pPr>
          <w:r w:rsidRPr="00B92752">
            <w:fldChar w:fldCharType="begin"/>
          </w:r>
          <w:r w:rsidRPr="00B92752">
            <w:instrText xml:space="preserve"> PAGE   \* MERGEFORMAT </w:instrText>
          </w:r>
          <w:r w:rsidRPr="00B92752">
            <w:fldChar w:fldCharType="separate"/>
          </w:r>
          <w:r w:rsidR="008D4AC6">
            <w:rPr>
              <w:noProof/>
            </w:rPr>
            <w:t>2</w:t>
          </w:r>
          <w:r w:rsidRPr="00B92752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800A14A" w14:textId="77777777" w:rsidR="0089016F" w:rsidRPr="00B92752" w:rsidRDefault="0089016F">
          <w:pPr>
            <w:pStyle w:val="Footer"/>
            <w:jc w:val="right"/>
          </w:pPr>
        </w:p>
      </w:tc>
    </w:tr>
  </w:tbl>
  <w:p w14:paraId="7C6C1FAE" w14:textId="77777777" w:rsidR="0089016F" w:rsidRPr="00B92752" w:rsidRDefault="008901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89016F" w:rsidRPr="00B92752" w14:paraId="7034650D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3C96082C" w14:textId="2B6D1060" w:rsidR="0089016F" w:rsidRPr="00B92752" w:rsidRDefault="00473BE0">
          <w:pPr>
            <w:pStyle w:val="Footer"/>
            <w:rPr>
              <w:noProof/>
              <w:sz w:val="16"/>
              <w:szCs w:val="16"/>
            </w:rPr>
          </w:pPr>
          <w:r w:rsidRPr="00473BE0">
            <w:rPr>
              <w:noProof/>
              <w:sz w:val="16"/>
              <w:szCs w:val="16"/>
            </w:rPr>
            <w:t>{00941279.DOCX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62C44E82" w14:textId="77777777" w:rsidR="0089016F" w:rsidRPr="00B92752" w:rsidRDefault="0089016F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004B8DB" w14:textId="77777777" w:rsidR="0089016F" w:rsidRPr="00B92752" w:rsidRDefault="0089016F">
          <w:pPr>
            <w:pStyle w:val="Footer"/>
            <w:jc w:val="right"/>
          </w:pPr>
        </w:p>
      </w:tc>
    </w:tr>
  </w:tbl>
  <w:p w14:paraId="2515861B" w14:textId="77777777" w:rsidR="0089016F" w:rsidRPr="00B92752" w:rsidRDefault="00890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8344E" w14:textId="77777777" w:rsidR="00B92752" w:rsidRDefault="00B92752" w:rsidP="0089016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2A161A4" w14:textId="77777777" w:rsidR="00B92752" w:rsidRDefault="00B92752" w:rsidP="00890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BF774" w14:textId="74E54408" w:rsidR="00B92752" w:rsidRDefault="00B927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D4E68" w14:textId="1A6FD6ED" w:rsidR="00B92752" w:rsidRDefault="00B927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38CC4" w14:textId="293517F8" w:rsidR="00B92752" w:rsidRDefault="00B927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154F9C"/>
    <w:multiLevelType w:val="hybridMultilevel"/>
    <w:tmpl w:val="6630C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7" w15:restartNumberingAfterBreak="0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685525"/>
    <w:multiLevelType w:val="multilevel"/>
    <w:tmpl w:val="0D4A2746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9" w15:restartNumberingAfterBreak="0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4"/>
  </w:num>
  <w:num w:numId="9">
    <w:abstractNumId w:val="1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6"/>
  </w:num>
  <w:num w:numId="18">
    <w:abstractNumId w:val="17"/>
  </w:num>
  <w:num w:numId="19">
    <w:abstractNumId w:val="1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385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752"/>
    <w:rsid w:val="00001CA4"/>
    <w:rsid w:val="00005BF1"/>
    <w:rsid w:val="00006526"/>
    <w:rsid w:val="000118A2"/>
    <w:rsid w:val="00013EF1"/>
    <w:rsid w:val="000142A7"/>
    <w:rsid w:val="00014936"/>
    <w:rsid w:val="000150F8"/>
    <w:rsid w:val="00017A00"/>
    <w:rsid w:val="00027BF1"/>
    <w:rsid w:val="00031533"/>
    <w:rsid w:val="00032BC8"/>
    <w:rsid w:val="000367C2"/>
    <w:rsid w:val="000423BF"/>
    <w:rsid w:val="0004526E"/>
    <w:rsid w:val="0006707F"/>
    <w:rsid w:val="000719A0"/>
    <w:rsid w:val="00071BE9"/>
    <w:rsid w:val="0008180D"/>
    <w:rsid w:val="00083A13"/>
    <w:rsid w:val="000905EE"/>
    <w:rsid w:val="00096B61"/>
    <w:rsid w:val="000A7C94"/>
    <w:rsid w:val="000B2884"/>
    <w:rsid w:val="000B2B87"/>
    <w:rsid w:val="000B47B9"/>
    <w:rsid w:val="000B47BA"/>
    <w:rsid w:val="000B5349"/>
    <w:rsid w:val="000D2DBC"/>
    <w:rsid w:val="000D5CFE"/>
    <w:rsid w:val="000D605A"/>
    <w:rsid w:val="000E1A5B"/>
    <w:rsid w:val="000E2F1A"/>
    <w:rsid w:val="000F5D44"/>
    <w:rsid w:val="000F64F8"/>
    <w:rsid w:val="000F7697"/>
    <w:rsid w:val="000F7B18"/>
    <w:rsid w:val="001052E7"/>
    <w:rsid w:val="00106A08"/>
    <w:rsid w:val="00106A49"/>
    <w:rsid w:val="001139A7"/>
    <w:rsid w:val="00115FDB"/>
    <w:rsid w:val="0012251F"/>
    <w:rsid w:val="00123FA4"/>
    <w:rsid w:val="0012576F"/>
    <w:rsid w:val="001310FF"/>
    <w:rsid w:val="001342C8"/>
    <w:rsid w:val="001371BC"/>
    <w:rsid w:val="001403F8"/>
    <w:rsid w:val="00140F0B"/>
    <w:rsid w:val="00141A70"/>
    <w:rsid w:val="00144F37"/>
    <w:rsid w:val="001465BD"/>
    <w:rsid w:val="00153007"/>
    <w:rsid w:val="00155EDD"/>
    <w:rsid w:val="00157F56"/>
    <w:rsid w:val="00160C92"/>
    <w:rsid w:val="00161559"/>
    <w:rsid w:val="00162D36"/>
    <w:rsid w:val="001653EA"/>
    <w:rsid w:val="001808CB"/>
    <w:rsid w:val="00184781"/>
    <w:rsid w:val="00185B14"/>
    <w:rsid w:val="001864B4"/>
    <w:rsid w:val="00192857"/>
    <w:rsid w:val="001A2E1E"/>
    <w:rsid w:val="001A31F4"/>
    <w:rsid w:val="001B4552"/>
    <w:rsid w:val="001B767F"/>
    <w:rsid w:val="001C0B76"/>
    <w:rsid w:val="001C1C37"/>
    <w:rsid w:val="001C7793"/>
    <w:rsid w:val="001D4975"/>
    <w:rsid w:val="001E0AD0"/>
    <w:rsid w:val="001E1A0F"/>
    <w:rsid w:val="001E3104"/>
    <w:rsid w:val="001F0322"/>
    <w:rsid w:val="001F1061"/>
    <w:rsid w:val="001F1A1A"/>
    <w:rsid w:val="001F297F"/>
    <w:rsid w:val="0020616C"/>
    <w:rsid w:val="002068F7"/>
    <w:rsid w:val="00210A75"/>
    <w:rsid w:val="00215CA9"/>
    <w:rsid w:val="00225333"/>
    <w:rsid w:val="002253AF"/>
    <w:rsid w:val="002262C9"/>
    <w:rsid w:val="002315A8"/>
    <w:rsid w:val="00235D03"/>
    <w:rsid w:val="002373C5"/>
    <w:rsid w:val="00245AAD"/>
    <w:rsid w:val="0025038F"/>
    <w:rsid w:val="002513F8"/>
    <w:rsid w:val="002523F8"/>
    <w:rsid w:val="00252740"/>
    <w:rsid w:val="00263D8F"/>
    <w:rsid w:val="0027364C"/>
    <w:rsid w:val="002906E1"/>
    <w:rsid w:val="00294A6D"/>
    <w:rsid w:val="0029680A"/>
    <w:rsid w:val="002A1738"/>
    <w:rsid w:val="002A32CB"/>
    <w:rsid w:val="002A458C"/>
    <w:rsid w:val="002A4B63"/>
    <w:rsid w:val="002A5270"/>
    <w:rsid w:val="002A62C2"/>
    <w:rsid w:val="002A68A1"/>
    <w:rsid w:val="002A7AA4"/>
    <w:rsid w:val="002B1D72"/>
    <w:rsid w:val="002C0486"/>
    <w:rsid w:val="002C234C"/>
    <w:rsid w:val="002C6A66"/>
    <w:rsid w:val="002C77FA"/>
    <w:rsid w:val="002D2BC6"/>
    <w:rsid w:val="002D5A06"/>
    <w:rsid w:val="002E441D"/>
    <w:rsid w:val="002F08DB"/>
    <w:rsid w:val="002F1159"/>
    <w:rsid w:val="002F129B"/>
    <w:rsid w:val="002F38AF"/>
    <w:rsid w:val="002F3B50"/>
    <w:rsid w:val="002F5BD3"/>
    <w:rsid w:val="002F7111"/>
    <w:rsid w:val="002F76BF"/>
    <w:rsid w:val="0030081E"/>
    <w:rsid w:val="00302B31"/>
    <w:rsid w:val="00315707"/>
    <w:rsid w:val="00317BD0"/>
    <w:rsid w:val="00323F24"/>
    <w:rsid w:val="003336E4"/>
    <w:rsid w:val="0033488E"/>
    <w:rsid w:val="0033521A"/>
    <w:rsid w:val="00362C5B"/>
    <w:rsid w:val="0036340C"/>
    <w:rsid w:val="00365EE4"/>
    <w:rsid w:val="00366392"/>
    <w:rsid w:val="00367388"/>
    <w:rsid w:val="003705A9"/>
    <w:rsid w:val="003724EA"/>
    <w:rsid w:val="00380F72"/>
    <w:rsid w:val="003812E7"/>
    <w:rsid w:val="003875D1"/>
    <w:rsid w:val="003912E7"/>
    <w:rsid w:val="00392ADD"/>
    <w:rsid w:val="00395388"/>
    <w:rsid w:val="003A66FB"/>
    <w:rsid w:val="003B7442"/>
    <w:rsid w:val="003D25C1"/>
    <w:rsid w:val="003D5E6F"/>
    <w:rsid w:val="003D68BB"/>
    <w:rsid w:val="003D6908"/>
    <w:rsid w:val="003D7202"/>
    <w:rsid w:val="003D7D53"/>
    <w:rsid w:val="003E0AAC"/>
    <w:rsid w:val="003E17BA"/>
    <w:rsid w:val="003E3272"/>
    <w:rsid w:val="00406E34"/>
    <w:rsid w:val="00412D5E"/>
    <w:rsid w:val="00421122"/>
    <w:rsid w:val="00430AA0"/>
    <w:rsid w:val="004313CF"/>
    <w:rsid w:val="004345D8"/>
    <w:rsid w:val="00440328"/>
    <w:rsid w:val="0044198A"/>
    <w:rsid w:val="00445D2F"/>
    <w:rsid w:val="004523CD"/>
    <w:rsid w:val="00457B7B"/>
    <w:rsid w:val="00467F21"/>
    <w:rsid w:val="00470A1D"/>
    <w:rsid w:val="00472869"/>
    <w:rsid w:val="004728E6"/>
    <w:rsid w:val="00473BE0"/>
    <w:rsid w:val="0048331A"/>
    <w:rsid w:val="0048790B"/>
    <w:rsid w:val="00493DCB"/>
    <w:rsid w:val="004942EE"/>
    <w:rsid w:val="004A18C5"/>
    <w:rsid w:val="004A72EE"/>
    <w:rsid w:val="004A7F90"/>
    <w:rsid w:val="004B61FC"/>
    <w:rsid w:val="004C3CDC"/>
    <w:rsid w:val="004F6030"/>
    <w:rsid w:val="004F7328"/>
    <w:rsid w:val="004F7F4D"/>
    <w:rsid w:val="005009F8"/>
    <w:rsid w:val="00500C85"/>
    <w:rsid w:val="0050354F"/>
    <w:rsid w:val="0050484C"/>
    <w:rsid w:val="005215DA"/>
    <w:rsid w:val="00521EBF"/>
    <w:rsid w:val="0052560A"/>
    <w:rsid w:val="00526695"/>
    <w:rsid w:val="005304DA"/>
    <w:rsid w:val="00530700"/>
    <w:rsid w:val="00534F73"/>
    <w:rsid w:val="00537447"/>
    <w:rsid w:val="00550D05"/>
    <w:rsid w:val="005528D4"/>
    <w:rsid w:val="005539CA"/>
    <w:rsid w:val="00554A75"/>
    <w:rsid w:val="0055716F"/>
    <w:rsid w:val="00560D19"/>
    <w:rsid w:val="005636C2"/>
    <w:rsid w:val="00564346"/>
    <w:rsid w:val="005645B0"/>
    <w:rsid w:val="00566801"/>
    <w:rsid w:val="00572148"/>
    <w:rsid w:val="00572308"/>
    <w:rsid w:val="00574BB0"/>
    <w:rsid w:val="00575856"/>
    <w:rsid w:val="005769B3"/>
    <w:rsid w:val="005779AB"/>
    <w:rsid w:val="0058110A"/>
    <w:rsid w:val="00581993"/>
    <w:rsid w:val="005821C3"/>
    <w:rsid w:val="00584DD9"/>
    <w:rsid w:val="00590DAC"/>
    <w:rsid w:val="005A3C13"/>
    <w:rsid w:val="005A452C"/>
    <w:rsid w:val="005B2B58"/>
    <w:rsid w:val="005C026B"/>
    <w:rsid w:val="005D55A9"/>
    <w:rsid w:val="005D7A46"/>
    <w:rsid w:val="005E272A"/>
    <w:rsid w:val="005E285F"/>
    <w:rsid w:val="005E2C27"/>
    <w:rsid w:val="005E5CF0"/>
    <w:rsid w:val="005F1A53"/>
    <w:rsid w:val="00605C09"/>
    <w:rsid w:val="00606F8E"/>
    <w:rsid w:val="00607A24"/>
    <w:rsid w:val="00616B58"/>
    <w:rsid w:val="006217DE"/>
    <w:rsid w:val="00625E26"/>
    <w:rsid w:val="00631606"/>
    <w:rsid w:val="00633F01"/>
    <w:rsid w:val="00637964"/>
    <w:rsid w:val="006417DF"/>
    <w:rsid w:val="00644105"/>
    <w:rsid w:val="006466B5"/>
    <w:rsid w:val="006466CF"/>
    <w:rsid w:val="0064770C"/>
    <w:rsid w:val="00650B49"/>
    <w:rsid w:val="00652B64"/>
    <w:rsid w:val="00654C36"/>
    <w:rsid w:val="006564A0"/>
    <w:rsid w:val="00661097"/>
    <w:rsid w:val="0066138A"/>
    <w:rsid w:val="006638F4"/>
    <w:rsid w:val="0066593D"/>
    <w:rsid w:val="0067511D"/>
    <w:rsid w:val="00683531"/>
    <w:rsid w:val="00684552"/>
    <w:rsid w:val="006852AD"/>
    <w:rsid w:val="006866DA"/>
    <w:rsid w:val="006868E1"/>
    <w:rsid w:val="006943BC"/>
    <w:rsid w:val="00697E5E"/>
    <w:rsid w:val="006A1DDE"/>
    <w:rsid w:val="006A6C19"/>
    <w:rsid w:val="006B1A4C"/>
    <w:rsid w:val="006B1B49"/>
    <w:rsid w:val="006B2BC4"/>
    <w:rsid w:val="006B3962"/>
    <w:rsid w:val="006C24BD"/>
    <w:rsid w:val="006C5C20"/>
    <w:rsid w:val="006C715D"/>
    <w:rsid w:val="006D29CD"/>
    <w:rsid w:val="006D3CA1"/>
    <w:rsid w:val="006D443C"/>
    <w:rsid w:val="006D60E7"/>
    <w:rsid w:val="006D6A6F"/>
    <w:rsid w:val="006E26BD"/>
    <w:rsid w:val="006E6845"/>
    <w:rsid w:val="006F0769"/>
    <w:rsid w:val="00702487"/>
    <w:rsid w:val="00703D8D"/>
    <w:rsid w:val="00704193"/>
    <w:rsid w:val="007066C7"/>
    <w:rsid w:val="00711A6E"/>
    <w:rsid w:val="007120A6"/>
    <w:rsid w:val="00716745"/>
    <w:rsid w:val="0072110D"/>
    <w:rsid w:val="00726AE1"/>
    <w:rsid w:val="007309B5"/>
    <w:rsid w:val="007316E9"/>
    <w:rsid w:val="007347A8"/>
    <w:rsid w:val="00737174"/>
    <w:rsid w:val="00745D8E"/>
    <w:rsid w:val="007460D7"/>
    <w:rsid w:val="0075007C"/>
    <w:rsid w:val="007573D9"/>
    <w:rsid w:val="007576B8"/>
    <w:rsid w:val="00763828"/>
    <w:rsid w:val="00770EAA"/>
    <w:rsid w:val="00771AD5"/>
    <w:rsid w:val="00772A8D"/>
    <w:rsid w:val="00781317"/>
    <w:rsid w:val="007941ED"/>
    <w:rsid w:val="007A3864"/>
    <w:rsid w:val="007B458A"/>
    <w:rsid w:val="007B7BB8"/>
    <w:rsid w:val="007C48C7"/>
    <w:rsid w:val="007C7137"/>
    <w:rsid w:val="007C7225"/>
    <w:rsid w:val="007D0871"/>
    <w:rsid w:val="007D6445"/>
    <w:rsid w:val="007E09A7"/>
    <w:rsid w:val="007E3A08"/>
    <w:rsid w:val="007E5853"/>
    <w:rsid w:val="007E649D"/>
    <w:rsid w:val="007F4C27"/>
    <w:rsid w:val="007F62BF"/>
    <w:rsid w:val="00801B07"/>
    <w:rsid w:val="008027D3"/>
    <w:rsid w:val="00804EA3"/>
    <w:rsid w:val="008102DB"/>
    <w:rsid w:val="00811577"/>
    <w:rsid w:val="008120F5"/>
    <w:rsid w:val="0081671A"/>
    <w:rsid w:val="00816FD1"/>
    <w:rsid w:val="00820AA2"/>
    <w:rsid w:val="008223FF"/>
    <w:rsid w:val="0082430B"/>
    <w:rsid w:val="00824864"/>
    <w:rsid w:val="008250C3"/>
    <w:rsid w:val="00827FB4"/>
    <w:rsid w:val="00830876"/>
    <w:rsid w:val="008356E8"/>
    <w:rsid w:val="0083716B"/>
    <w:rsid w:val="00841CDA"/>
    <w:rsid w:val="00842E24"/>
    <w:rsid w:val="00846BE7"/>
    <w:rsid w:val="00850D21"/>
    <w:rsid w:val="00851668"/>
    <w:rsid w:val="00857A7E"/>
    <w:rsid w:val="008606FB"/>
    <w:rsid w:val="00860A65"/>
    <w:rsid w:val="0086548E"/>
    <w:rsid w:val="0086603D"/>
    <w:rsid w:val="00867D98"/>
    <w:rsid w:val="0089016F"/>
    <w:rsid w:val="00890CA9"/>
    <w:rsid w:val="00896090"/>
    <w:rsid w:val="008A240B"/>
    <w:rsid w:val="008A3200"/>
    <w:rsid w:val="008A324A"/>
    <w:rsid w:val="008A3623"/>
    <w:rsid w:val="008A4573"/>
    <w:rsid w:val="008A6003"/>
    <w:rsid w:val="008B2B64"/>
    <w:rsid w:val="008B6675"/>
    <w:rsid w:val="008C2673"/>
    <w:rsid w:val="008C3F31"/>
    <w:rsid w:val="008D4AC6"/>
    <w:rsid w:val="008D5169"/>
    <w:rsid w:val="008E2979"/>
    <w:rsid w:val="008E43E2"/>
    <w:rsid w:val="008F6682"/>
    <w:rsid w:val="00902739"/>
    <w:rsid w:val="009063A6"/>
    <w:rsid w:val="0091052A"/>
    <w:rsid w:val="009107E8"/>
    <w:rsid w:val="00915FB8"/>
    <w:rsid w:val="009206DA"/>
    <w:rsid w:val="009259E9"/>
    <w:rsid w:val="00927612"/>
    <w:rsid w:val="00930F76"/>
    <w:rsid w:val="00931011"/>
    <w:rsid w:val="0093138F"/>
    <w:rsid w:val="00932922"/>
    <w:rsid w:val="009333A4"/>
    <w:rsid w:val="00937ED3"/>
    <w:rsid w:val="00942C8A"/>
    <w:rsid w:val="009501F1"/>
    <w:rsid w:val="00951D3F"/>
    <w:rsid w:val="00952ACD"/>
    <w:rsid w:val="00953B78"/>
    <w:rsid w:val="009603D0"/>
    <w:rsid w:val="009660CD"/>
    <w:rsid w:val="009666FD"/>
    <w:rsid w:val="00967CF7"/>
    <w:rsid w:val="009736F6"/>
    <w:rsid w:val="00977522"/>
    <w:rsid w:val="00982C92"/>
    <w:rsid w:val="009A01EB"/>
    <w:rsid w:val="009A6012"/>
    <w:rsid w:val="009A6B44"/>
    <w:rsid w:val="009B36C5"/>
    <w:rsid w:val="009B3E07"/>
    <w:rsid w:val="009B4253"/>
    <w:rsid w:val="009C141E"/>
    <w:rsid w:val="009C5470"/>
    <w:rsid w:val="009D2500"/>
    <w:rsid w:val="009D29F4"/>
    <w:rsid w:val="009D5937"/>
    <w:rsid w:val="009D6A74"/>
    <w:rsid w:val="009E0938"/>
    <w:rsid w:val="009E1B06"/>
    <w:rsid w:val="009F6F31"/>
    <w:rsid w:val="00A0182C"/>
    <w:rsid w:val="00A03FE3"/>
    <w:rsid w:val="00A04903"/>
    <w:rsid w:val="00A107A9"/>
    <w:rsid w:val="00A1237A"/>
    <w:rsid w:val="00A14083"/>
    <w:rsid w:val="00A141E0"/>
    <w:rsid w:val="00A14309"/>
    <w:rsid w:val="00A1498F"/>
    <w:rsid w:val="00A14FEE"/>
    <w:rsid w:val="00A2162C"/>
    <w:rsid w:val="00A22165"/>
    <w:rsid w:val="00A27293"/>
    <w:rsid w:val="00A3422A"/>
    <w:rsid w:val="00A344B0"/>
    <w:rsid w:val="00A35A46"/>
    <w:rsid w:val="00A43144"/>
    <w:rsid w:val="00A43287"/>
    <w:rsid w:val="00A44DA2"/>
    <w:rsid w:val="00A47AC8"/>
    <w:rsid w:val="00A550EA"/>
    <w:rsid w:val="00A5559B"/>
    <w:rsid w:val="00A57561"/>
    <w:rsid w:val="00A679C8"/>
    <w:rsid w:val="00A77023"/>
    <w:rsid w:val="00A81096"/>
    <w:rsid w:val="00A85591"/>
    <w:rsid w:val="00A95EA8"/>
    <w:rsid w:val="00AA6747"/>
    <w:rsid w:val="00AB46D4"/>
    <w:rsid w:val="00AC0DE5"/>
    <w:rsid w:val="00AD1BE4"/>
    <w:rsid w:val="00AD3895"/>
    <w:rsid w:val="00AD72CB"/>
    <w:rsid w:val="00AE5075"/>
    <w:rsid w:val="00AF06C4"/>
    <w:rsid w:val="00AF4DF8"/>
    <w:rsid w:val="00AF62E2"/>
    <w:rsid w:val="00B0263C"/>
    <w:rsid w:val="00B03162"/>
    <w:rsid w:val="00B07D38"/>
    <w:rsid w:val="00B17227"/>
    <w:rsid w:val="00B2139E"/>
    <w:rsid w:val="00B24C9D"/>
    <w:rsid w:val="00B417C9"/>
    <w:rsid w:val="00B45F8D"/>
    <w:rsid w:val="00B4751C"/>
    <w:rsid w:val="00B51E3C"/>
    <w:rsid w:val="00B60A28"/>
    <w:rsid w:val="00B6230C"/>
    <w:rsid w:val="00B6311C"/>
    <w:rsid w:val="00B675B4"/>
    <w:rsid w:val="00B731F4"/>
    <w:rsid w:val="00B74C99"/>
    <w:rsid w:val="00B80A8B"/>
    <w:rsid w:val="00B8167F"/>
    <w:rsid w:val="00B81DEC"/>
    <w:rsid w:val="00B8226E"/>
    <w:rsid w:val="00B82A7C"/>
    <w:rsid w:val="00B82DDE"/>
    <w:rsid w:val="00B84B87"/>
    <w:rsid w:val="00B8624B"/>
    <w:rsid w:val="00B87654"/>
    <w:rsid w:val="00B923ED"/>
    <w:rsid w:val="00B92752"/>
    <w:rsid w:val="00B92A6D"/>
    <w:rsid w:val="00B92B0B"/>
    <w:rsid w:val="00B94212"/>
    <w:rsid w:val="00BA5AF2"/>
    <w:rsid w:val="00BA6C0A"/>
    <w:rsid w:val="00BA7F8F"/>
    <w:rsid w:val="00BB38EF"/>
    <w:rsid w:val="00BB6148"/>
    <w:rsid w:val="00BB6CE3"/>
    <w:rsid w:val="00BC4572"/>
    <w:rsid w:val="00BD69E2"/>
    <w:rsid w:val="00BD6A7C"/>
    <w:rsid w:val="00BE2D19"/>
    <w:rsid w:val="00BE5299"/>
    <w:rsid w:val="00BE6C45"/>
    <w:rsid w:val="00BF028A"/>
    <w:rsid w:val="00BF109C"/>
    <w:rsid w:val="00BF2F0B"/>
    <w:rsid w:val="00BF4988"/>
    <w:rsid w:val="00BF7055"/>
    <w:rsid w:val="00C02C62"/>
    <w:rsid w:val="00C10F8B"/>
    <w:rsid w:val="00C1240A"/>
    <w:rsid w:val="00C25F61"/>
    <w:rsid w:val="00C3610C"/>
    <w:rsid w:val="00C4354F"/>
    <w:rsid w:val="00C45F74"/>
    <w:rsid w:val="00C4722D"/>
    <w:rsid w:val="00C51E78"/>
    <w:rsid w:val="00C70D2B"/>
    <w:rsid w:val="00C722C8"/>
    <w:rsid w:val="00C723AD"/>
    <w:rsid w:val="00C7393B"/>
    <w:rsid w:val="00C73D25"/>
    <w:rsid w:val="00C94FF4"/>
    <w:rsid w:val="00C9561B"/>
    <w:rsid w:val="00CA43C1"/>
    <w:rsid w:val="00CA56B1"/>
    <w:rsid w:val="00CA5D64"/>
    <w:rsid w:val="00CA62CB"/>
    <w:rsid w:val="00CA6926"/>
    <w:rsid w:val="00CA73A6"/>
    <w:rsid w:val="00CB0E50"/>
    <w:rsid w:val="00CB48FA"/>
    <w:rsid w:val="00CB6646"/>
    <w:rsid w:val="00CB6710"/>
    <w:rsid w:val="00CC06F8"/>
    <w:rsid w:val="00CD156D"/>
    <w:rsid w:val="00CD38BE"/>
    <w:rsid w:val="00CE0AE4"/>
    <w:rsid w:val="00CE4794"/>
    <w:rsid w:val="00CF037F"/>
    <w:rsid w:val="00CF059F"/>
    <w:rsid w:val="00CF2202"/>
    <w:rsid w:val="00CF7DD9"/>
    <w:rsid w:val="00D12449"/>
    <w:rsid w:val="00D200E2"/>
    <w:rsid w:val="00D2233A"/>
    <w:rsid w:val="00D22D05"/>
    <w:rsid w:val="00D26C23"/>
    <w:rsid w:val="00D30A92"/>
    <w:rsid w:val="00D344FC"/>
    <w:rsid w:val="00D35287"/>
    <w:rsid w:val="00D44F64"/>
    <w:rsid w:val="00D46963"/>
    <w:rsid w:val="00D47B6D"/>
    <w:rsid w:val="00D47B75"/>
    <w:rsid w:val="00D508B5"/>
    <w:rsid w:val="00D51076"/>
    <w:rsid w:val="00D514C9"/>
    <w:rsid w:val="00D53190"/>
    <w:rsid w:val="00D53578"/>
    <w:rsid w:val="00D57AE7"/>
    <w:rsid w:val="00D624A9"/>
    <w:rsid w:val="00D627EA"/>
    <w:rsid w:val="00D63477"/>
    <w:rsid w:val="00D67346"/>
    <w:rsid w:val="00D700AF"/>
    <w:rsid w:val="00D72462"/>
    <w:rsid w:val="00D770AB"/>
    <w:rsid w:val="00D80EA6"/>
    <w:rsid w:val="00D8279D"/>
    <w:rsid w:val="00D95FC7"/>
    <w:rsid w:val="00D96E96"/>
    <w:rsid w:val="00DA235E"/>
    <w:rsid w:val="00DA41C5"/>
    <w:rsid w:val="00DA60B9"/>
    <w:rsid w:val="00DB73C2"/>
    <w:rsid w:val="00DC078E"/>
    <w:rsid w:val="00DD000F"/>
    <w:rsid w:val="00DD0718"/>
    <w:rsid w:val="00DD1F8A"/>
    <w:rsid w:val="00DD207D"/>
    <w:rsid w:val="00DD55AA"/>
    <w:rsid w:val="00DD7B45"/>
    <w:rsid w:val="00DE3606"/>
    <w:rsid w:val="00DE68F9"/>
    <w:rsid w:val="00DF2CC9"/>
    <w:rsid w:val="00DF5829"/>
    <w:rsid w:val="00DF622F"/>
    <w:rsid w:val="00E00B8F"/>
    <w:rsid w:val="00E00D7A"/>
    <w:rsid w:val="00E032D4"/>
    <w:rsid w:val="00E10548"/>
    <w:rsid w:val="00E129AA"/>
    <w:rsid w:val="00E21A39"/>
    <w:rsid w:val="00E23B53"/>
    <w:rsid w:val="00E27454"/>
    <w:rsid w:val="00E274D0"/>
    <w:rsid w:val="00E315D1"/>
    <w:rsid w:val="00E36233"/>
    <w:rsid w:val="00E41B3A"/>
    <w:rsid w:val="00E4460C"/>
    <w:rsid w:val="00E5211F"/>
    <w:rsid w:val="00E60424"/>
    <w:rsid w:val="00E64906"/>
    <w:rsid w:val="00E65036"/>
    <w:rsid w:val="00E66B61"/>
    <w:rsid w:val="00E7495A"/>
    <w:rsid w:val="00E922E1"/>
    <w:rsid w:val="00E92395"/>
    <w:rsid w:val="00E9783E"/>
    <w:rsid w:val="00EA4C32"/>
    <w:rsid w:val="00EB18DB"/>
    <w:rsid w:val="00EB1B63"/>
    <w:rsid w:val="00EB1F97"/>
    <w:rsid w:val="00EB2832"/>
    <w:rsid w:val="00EB6700"/>
    <w:rsid w:val="00EB745E"/>
    <w:rsid w:val="00EC435C"/>
    <w:rsid w:val="00ED011D"/>
    <w:rsid w:val="00ED7F95"/>
    <w:rsid w:val="00EE0993"/>
    <w:rsid w:val="00EE6A0B"/>
    <w:rsid w:val="00EE7C1B"/>
    <w:rsid w:val="00EF11E3"/>
    <w:rsid w:val="00EF29C3"/>
    <w:rsid w:val="00EF341A"/>
    <w:rsid w:val="00EF4013"/>
    <w:rsid w:val="00EF4782"/>
    <w:rsid w:val="00EF5CA5"/>
    <w:rsid w:val="00EF69F7"/>
    <w:rsid w:val="00F054BC"/>
    <w:rsid w:val="00F10E3F"/>
    <w:rsid w:val="00F13E89"/>
    <w:rsid w:val="00F14952"/>
    <w:rsid w:val="00F165BF"/>
    <w:rsid w:val="00F1768D"/>
    <w:rsid w:val="00F2265F"/>
    <w:rsid w:val="00F25081"/>
    <w:rsid w:val="00F2563E"/>
    <w:rsid w:val="00F2567B"/>
    <w:rsid w:val="00F27439"/>
    <w:rsid w:val="00F33830"/>
    <w:rsid w:val="00F34C68"/>
    <w:rsid w:val="00F42F0C"/>
    <w:rsid w:val="00F54175"/>
    <w:rsid w:val="00F54349"/>
    <w:rsid w:val="00F54F22"/>
    <w:rsid w:val="00F5664A"/>
    <w:rsid w:val="00F57460"/>
    <w:rsid w:val="00F62095"/>
    <w:rsid w:val="00F62A69"/>
    <w:rsid w:val="00F91624"/>
    <w:rsid w:val="00F97E76"/>
    <w:rsid w:val="00FA03DB"/>
    <w:rsid w:val="00FA3776"/>
    <w:rsid w:val="00FA58FC"/>
    <w:rsid w:val="00FB1E31"/>
    <w:rsid w:val="00FB30A9"/>
    <w:rsid w:val="00FB7276"/>
    <w:rsid w:val="00FC3D5E"/>
    <w:rsid w:val="00FD0713"/>
    <w:rsid w:val="00FD3DF5"/>
    <w:rsid w:val="00FD6EA9"/>
    <w:rsid w:val="00FE52F9"/>
    <w:rsid w:val="00FE56D3"/>
    <w:rsid w:val="00FF00A8"/>
    <w:rsid w:val="00FF0495"/>
    <w:rsid w:val="00FF5A2F"/>
    <w:rsid w:val="00FF6711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5"/>
    <o:shapelayout v:ext="edit">
      <o:idmap v:ext="edit" data="1"/>
    </o:shapelayout>
  </w:shapeDefaults>
  <w:decimalSymbol w:val="."/>
  <w:listSeparator w:val=","/>
  <w14:docId w14:val="7D50F99A"/>
  <w15:docId w15:val="{A3FEDDA6-1A74-4BCD-9094-63FF71B0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666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A3864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A3864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9666FD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156D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B1B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55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77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0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02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0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652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D55A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92B0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81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95741754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group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316B2-0B06-4C6D-9467-A41994A7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28</TotalTime>
  <Pages>3</Pages>
  <Words>549</Words>
  <Characters>2857</Characters>
  <Application>Microsoft Office Word</Application>
  <DocSecurity>0</DocSecurity>
  <PresentationFormat/>
  <Lines>77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2023-10-10 Regular Agenda (00941279).DOCX</vt:lpstr>
    </vt:vector>
  </TitlesOfParts>
  <Company>Microsoft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2023-10-10 Regular Agenda (00941279).DOCX</dc:title>
  <dc:subject>00941279.DOCX /  /font=8</dc:subject>
  <dc:creator>_</dc:creator>
  <cp:lastModifiedBy>Sarah Luetjen</cp:lastModifiedBy>
  <cp:revision>12</cp:revision>
  <cp:lastPrinted>2018-11-08T22:34:00Z</cp:lastPrinted>
  <dcterms:created xsi:type="dcterms:W3CDTF">2023-10-04T17:35:00Z</dcterms:created>
  <dcterms:modified xsi:type="dcterms:W3CDTF">2023-10-06T21:02:00Z</dcterms:modified>
</cp:coreProperties>
</file>