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A5559B" w:rsidRPr="00406E34" w:rsidP="00A5559B" w14:paraId="56EB06CF" w14:textId="3C48EAC6">
      <w:pPr>
        <w:pStyle w:val="Title3BUAC"/>
        <w:rPr>
          <w:sz w:val="24"/>
          <w:szCs w:val="24"/>
        </w:rPr>
      </w:pPr>
      <w:bookmarkStart w:id="0" w:name="_GoBack"/>
      <w:bookmarkEnd w:id="0"/>
      <w:r w:rsidRPr="00406E34">
        <w:rPr>
          <w:sz w:val="24"/>
          <w:szCs w:val="24"/>
        </w:rPr>
        <w:t>AGENDA</w:t>
      </w:r>
      <w:r w:rsidRPr="00406E34">
        <w:rPr>
          <w:sz w:val="24"/>
          <w:szCs w:val="24"/>
        </w:rPr>
        <w:br/>
        <w:t xml:space="preserve">OF </w:t>
      </w:r>
      <w:r w:rsidRPr="00406E34">
        <w:rPr>
          <w:sz w:val="24"/>
          <w:szCs w:val="24"/>
        </w:rPr>
        <w:t>the coordinated</w:t>
      </w:r>
      <w:r w:rsidRPr="00406E34" w:rsidR="00EF341A">
        <w:rPr>
          <w:sz w:val="24"/>
          <w:szCs w:val="24"/>
        </w:rPr>
        <w:br/>
      </w:r>
      <w:r w:rsidRPr="00406E34" w:rsidR="00B8624B">
        <w:rPr>
          <w:sz w:val="24"/>
          <w:szCs w:val="24"/>
        </w:rPr>
        <w:t xml:space="preserve">REGULAR </w:t>
      </w:r>
      <w:r w:rsidRPr="00406E34">
        <w:rPr>
          <w:sz w:val="24"/>
          <w:szCs w:val="24"/>
        </w:rPr>
        <w:t>MEETING OF</w:t>
      </w:r>
      <w:r w:rsidRPr="00406E34">
        <w:rPr>
          <w:sz w:val="24"/>
          <w:szCs w:val="24"/>
        </w:rPr>
        <w:br/>
        <w:t>SOUTHSHORE METROPOLITAN DISTRICT NO. 1</w:t>
      </w:r>
      <w:r w:rsidRPr="00406E34">
        <w:rPr>
          <w:sz w:val="24"/>
          <w:szCs w:val="24"/>
        </w:rPr>
        <w:br/>
        <w:t>and</w:t>
      </w:r>
      <w:r w:rsidRPr="00406E34" w:rsidR="00A77023">
        <w:rPr>
          <w:sz w:val="24"/>
          <w:szCs w:val="24"/>
        </w:rPr>
        <w:br/>
      </w:r>
      <w:r w:rsidRPr="00406E34">
        <w:rPr>
          <w:sz w:val="24"/>
          <w:szCs w:val="24"/>
        </w:rPr>
        <w:t>southshore metropolitan district no. 2</w:t>
      </w:r>
    </w:p>
    <w:p w:rsidR="002315A8" w:rsidRPr="00406E34" w:rsidP="002315A8" w14:paraId="550011C6" w14:textId="678230D4">
      <w:pPr>
        <w:spacing w:after="240"/>
        <w:rPr>
          <w:sz w:val="24"/>
        </w:rPr>
      </w:pPr>
      <w:r w:rsidRPr="00406E34">
        <w:rPr>
          <w:sz w:val="24"/>
        </w:rPr>
        <w:t>Time:</w:t>
      </w:r>
      <w:r w:rsidRPr="00406E34">
        <w:rPr>
          <w:sz w:val="24"/>
        </w:rPr>
        <w:tab/>
      </w:r>
      <w:r w:rsidRPr="00406E34">
        <w:rPr>
          <w:sz w:val="24"/>
        </w:rPr>
        <w:tab/>
        <w:t xml:space="preserve">Tuesday, </w:t>
      </w:r>
      <w:r w:rsidR="0086178C">
        <w:rPr>
          <w:sz w:val="24"/>
        </w:rPr>
        <w:t>February 8</w:t>
      </w:r>
      <w:r w:rsidR="008A2D82">
        <w:rPr>
          <w:sz w:val="24"/>
        </w:rPr>
        <w:t>, 2022</w:t>
      </w:r>
      <w:r w:rsidRPr="00406E34">
        <w:rPr>
          <w:sz w:val="24"/>
        </w:rPr>
        <w:t xml:space="preserve">, </w:t>
      </w:r>
      <w:r w:rsidRPr="00406E34" w:rsidR="004728E6">
        <w:rPr>
          <w:sz w:val="24"/>
        </w:rPr>
        <w:t>3</w:t>
      </w:r>
      <w:r w:rsidRPr="00406E34">
        <w:rPr>
          <w:sz w:val="24"/>
        </w:rPr>
        <w:t xml:space="preserve">:00 </w:t>
      </w:r>
      <w:r w:rsidRPr="00406E34" w:rsidR="004728E6">
        <w:rPr>
          <w:sz w:val="24"/>
        </w:rPr>
        <w:t>p</w:t>
      </w:r>
      <w:r w:rsidRPr="00406E34">
        <w:rPr>
          <w:sz w:val="24"/>
        </w:rPr>
        <w:t>.m.</w:t>
      </w:r>
    </w:p>
    <w:p w:rsidR="00A43144" w:rsidRPr="00406E34" w:rsidP="00A43144" w14:paraId="33B30498" w14:textId="2807D9D8">
      <w:pPr>
        <w:spacing w:after="240"/>
        <w:ind w:left="1440" w:hanging="1440"/>
        <w:rPr>
          <w:sz w:val="24"/>
        </w:rPr>
      </w:pPr>
      <w:r w:rsidRPr="00406E34">
        <w:rPr>
          <w:sz w:val="24"/>
        </w:rPr>
        <w:t>Location:</w:t>
      </w:r>
      <w:r w:rsidRPr="00406E34">
        <w:rPr>
          <w:sz w:val="24"/>
        </w:rPr>
        <w:tab/>
      </w:r>
    </w:p>
    <w:p w:rsidR="00BD69E2" w:rsidRPr="00406E34" w:rsidP="0058267F" w14:paraId="531DDBD6" w14:textId="5EFB600D">
      <w:pPr>
        <w:jc w:val="center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>T</w:t>
      </w:r>
      <w:r w:rsidRPr="00406E34">
        <w:rPr>
          <w:bCs/>
          <w:i/>
          <w:iCs/>
          <w:color w:val="FF0000"/>
          <w:sz w:val="24"/>
        </w:rPr>
        <w:t>his meeting will be held via Zoom and may be joined using the following link:</w:t>
      </w:r>
    </w:p>
    <w:p w:rsidR="00FE52F9" w:rsidRPr="00EA6AC0" w:rsidP="00FE52F9" w14:paraId="4A6F5A4B" w14:textId="643C20EE">
      <w:pPr>
        <w:spacing w:after="240"/>
        <w:jc w:val="center"/>
        <w:rPr>
          <w:sz w:val="24"/>
        </w:rPr>
      </w:pPr>
      <w:r w:rsidRPr="00EA6AC0" w:rsidR="00B92B0B">
        <w:rPr>
          <w:rStyle w:val="DefaultParagraphFont"/>
          <w:sz w:val="24"/>
        </w:rPr>
        <w:t>https://us02web.zoom.us/j/86943680229</w:t>
      </w:r>
      <w:r w:rsidRPr="00EA6AC0" w:rsidR="00B92B0B">
        <w:rPr>
          <w:sz w:val="24"/>
        </w:rPr>
        <w:t xml:space="preserve"> </w:t>
      </w:r>
    </w:p>
    <w:p w:rsidR="00FE52F9" w:rsidRPr="00EA6AC0" w:rsidP="00FE52F9" w14:paraId="2CE7D560" w14:textId="77777777">
      <w:pPr>
        <w:spacing w:after="240"/>
        <w:jc w:val="center"/>
        <w:rPr>
          <w:sz w:val="24"/>
        </w:rPr>
      </w:pPr>
      <w:r w:rsidRPr="00EA6AC0">
        <w:rPr>
          <w:sz w:val="24"/>
        </w:rPr>
        <w:t>Or join by phone:</w:t>
      </w:r>
    </w:p>
    <w:p w:rsidR="00FE52F9" w:rsidRPr="00EA6AC0" w:rsidP="00FE52F9" w14:paraId="54F18D74" w14:textId="4275FCED">
      <w:pPr>
        <w:spacing w:after="240"/>
        <w:jc w:val="center"/>
        <w:rPr>
          <w:sz w:val="24"/>
        </w:rPr>
      </w:pPr>
      <w:r w:rsidRPr="00EA6AC0">
        <w:rPr>
          <w:sz w:val="24"/>
        </w:rPr>
        <w:t xml:space="preserve">    Dial</w:t>
      </w:r>
      <w:r w:rsidRPr="00EA6AC0" w:rsidR="001A2E1E">
        <w:rPr>
          <w:sz w:val="24"/>
        </w:rPr>
        <w:t xml:space="preserve"> </w:t>
      </w:r>
      <w:r w:rsidRPr="00EA6AC0">
        <w:rPr>
          <w:sz w:val="24"/>
        </w:rPr>
        <w:t>(for higher quality, dial a number based on your current location):</w:t>
      </w:r>
    </w:p>
    <w:p w:rsidR="00FE52F9" w:rsidRPr="00EA6AC0" w:rsidP="00FE52F9" w14:paraId="51CC8337" w14:textId="77777777">
      <w:pPr>
        <w:spacing w:after="240"/>
        <w:jc w:val="center"/>
        <w:rPr>
          <w:sz w:val="24"/>
        </w:rPr>
      </w:pPr>
      <w:r w:rsidRPr="00EA6AC0">
        <w:rPr>
          <w:sz w:val="24"/>
        </w:rPr>
        <w:t xml:space="preserve">        US: +1 312 626 6799  or +1 646 558 8656  or +1 301 715 8592  or +1 253 215 8782  or +1 346 248 7799  or +1 669 900 9128 </w:t>
      </w:r>
    </w:p>
    <w:p w:rsidR="00FE52F9" w:rsidRPr="00406E34" w:rsidP="00FE52F9" w14:paraId="2DD2BA49" w14:textId="370C3D9A">
      <w:pPr>
        <w:spacing w:after="240"/>
        <w:jc w:val="center"/>
        <w:rPr>
          <w:sz w:val="24"/>
        </w:rPr>
      </w:pPr>
      <w:r w:rsidRPr="00EA6AC0">
        <w:rPr>
          <w:sz w:val="24"/>
        </w:rPr>
        <w:t xml:space="preserve">    Webinar ID: 869 4368 0229</w:t>
      </w:r>
    </w:p>
    <w:p w:rsidR="00FE52F9" w:rsidRPr="00406E34" w:rsidP="00FE52F9" w14:paraId="6BA4021A" w14:textId="3640A05E">
      <w:pPr>
        <w:spacing w:after="240"/>
        <w:jc w:val="center"/>
        <w:rPr>
          <w:b/>
          <w:sz w:val="24"/>
        </w:rPr>
      </w:pPr>
      <w:r w:rsidRPr="00406E34">
        <w:rPr>
          <w:b/>
          <w:sz w:val="24"/>
        </w:rPr>
        <w:t>AGENDA</w:t>
      </w:r>
    </w:p>
    <w:p w:rsidR="00BF7055" w:rsidRPr="00406E34" w:rsidP="00B8624B" w14:paraId="28B94FA6" w14:textId="4E83A46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Disclosures of any potential conflicts of interest. </w:t>
      </w:r>
    </w:p>
    <w:p w:rsidR="00D51076" w:rsidRPr="00406E34" w:rsidP="00B51E3C" w14:paraId="6F5C77BB" w14:textId="4E96EB01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Approval of Minutes of </w:t>
      </w:r>
      <w:r w:rsidR="009B4249">
        <w:rPr>
          <w:rFonts w:cs="Times New Roman"/>
          <w:sz w:val="24"/>
        </w:rPr>
        <w:t xml:space="preserve">December 14, 2021 and </w:t>
      </w:r>
      <w:r w:rsidR="0086178C">
        <w:rPr>
          <w:rFonts w:cs="Times New Roman"/>
          <w:sz w:val="24"/>
        </w:rPr>
        <w:t>January 11, 2022</w:t>
      </w:r>
      <w:r w:rsidRPr="00406E34" w:rsidR="00B51E3C">
        <w:rPr>
          <w:rFonts w:cs="Times New Roman"/>
          <w:sz w:val="24"/>
        </w:rPr>
        <w:t xml:space="preserve"> Regular Meeting</w:t>
      </w:r>
      <w:r w:rsidR="009B4249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>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</w:t>
      </w:r>
      <w:r w:rsidRPr="00406E34" w:rsidR="00B8624B">
        <w:rPr>
          <w:rFonts w:cs="Times New Roman"/>
          <w:b/>
          <w:bCs w:val="0"/>
          <w:sz w:val="24"/>
        </w:rPr>
        <w:t>s</w:t>
      </w:r>
      <w:r w:rsidRPr="00406E34">
        <w:rPr>
          <w:rFonts w:cs="Times New Roman"/>
          <w:b/>
          <w:bCs w:val="0"/>
          <w:sz w:val="24"/>
        </w:rPr>
        <w:t xml:space="preserve">. </w:t>
      </w:r>
      <w:r w:rsidRPr="00406E34" w:rsidR="00B8624B">
        <w:rPr>
          <w:rFonts w:cs="Times New Roman"/>
          <w:b/>
          <w:bCs w:val="0"/>
          <w:sz w:val="24"/>
        </w:rPr>
        <w:t xml:space="preserve">1 and </w:t>
      </w:r>
      <w:r w:rsidRPr="00406E34">
        <w:rPr>
          <w:rFonts w:cs="Times New Roman"/>
          <w:b/>
          <w:bCs w:val="0"/>
          <w:sz w:val="24"/>
        </w:rPr>
        <w:t>2</w:t>
      </w:r>
      <w:r w:rsidRPr="00406E34">
        <w:rPr>
          <w:rFonts w:cs="Times New Roman"/>
          <w:sz w:val="24"/>
        </w:rPr>
        <w:t>)</w:t>
      </w:r>
    </w:p>
    <w:p w:rsidR="00BF2F0B" w:rsidP="00B2139E" w14:paraId="3FC8B2AC" w14:textId="1C7AD7D1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Comment.</w:t>
      </w:r>
    </w:p>
    <w:p w:rsidR="00AA74FF" w:rsidP="00AA74FF" w14:paraId="044CB378" w14:textId="5F2CBF9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Election of Officers.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:rsidR="006A4F4F" w:rsidRPr="00AA74FF" w:rsidP="00AA74FF" w14:paraId="52BEB5D5" w14:textId="0CA20EAF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Discuss Litigation Committee </w:t>
      </w:r>
      <w:r w:rsidR="00C14403">
        <w:rPr>
          <w:rFonts w:cs="Times New Roman"/>
          <w:sz w:val="24"/>
        </w:rPr>
        <w:t>a</w:t>
      </w:r>
      <w:r>
        <w:rPr>
          <w:rFonts w:cs="Times New Roman"/>
          <w:sz w:val="24"/>
        </w:rPr>
        <w:t>ppointment. (</w:t>
      </w:r>
      <w:r>
        <w:rPr>
          <w:rFonts w:cs="Times New Roman"/>
          <w:b/>
          <w:sz w:val="24"/>
        </w:rPr>
        <w:t>District No</w:t>
      </w:r>
      <w:r w:rsidR="0095289A">
        <w:rPr>
          <w:rFonts w:cs="Times New Roman"/>
          <w:b/>
          <w:sz w:val="24"/>
        </w:rPr>
        <w:t>s</w:t>
      </w:r>
      <w:r>
        <w:rPr>
          <w:rFonts w:cs="Times New Roman"/>
          <w:b/>
          <w:sz w:val="24"/>
        </w:rPr>
        <w:t>.</w:t>
      </w:r>
      <w:r w:rsidR="0095289A">
        <w:rPr>
          <w:rFonts w:cs="Times New Roman"/>
          <w:b/>
          <w:sz w:val="24"/>
        </w:rPr>
        <w:t xml:space="preserve"> 1 and</w:t>
      </w:r>
      <w:r>
        <w:rPr>
          <w:rFonts w:cs="Times New Roman"/>
          <w:b/>
          <w:sz w:val="24"/>
        </w:rPr>
        <w:t xml:space="preserve"> 2</w:t>
      </w:r>
      <w:r>
        <w:rPr>
          <w:rFonts w:cs="Times New Roman"/>
          <w:sz w:val="24"/>
        </w:rPr>
        <w:t>)</w:t>
      </w:r>
    </w:p>
    <w:p w:rsidR="00005BF1" w:rsidP="00B87654" w14:paraId="07F93F71" w14:textId="332B083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Ratification of Pond C work</w:t>
      </w:r>
      <w:r w:rsidRPr="00406E34" w:rsidR="00B92752">
        <w:rPr>
          <w:rFonts w:cs="Times New Roman"/>
          <w:sz w:val="24"/>
        </w:rPr>
        <w:t>.</w:t>
      </w:r>
      <w:r w:rsidRPr="00406E34" w:rsidR="00A95EA8">
        <w:rPr>
          <w:rFonts w:cs="Times New Roman"/>
          <w:sz w:val="24"/>
        </w:rPr>
        <w:t xml:space="preserve"> </w:t>
      </w:r>
      <w:r w:rsidRPr="00406E34" w:rsidR="003E0AAC">
        <w:rPr>
          <w:rFonts w:cs="Times New Roman"/>
          <w:sz w:val="24"/>
        </w:rPr>
        <w:t xml:space="preserve"> </w:t>
      </w:r>
      <w:r w:rsidRPr="00406E34" w:rsidR="00A95EA8">
        <w:rPr>
          <w:rFonts w:cs="Times New Roman"/>
          <w:sz w:val="24"/>
        </w:rPr>
        <w:t>(</w:t>
      </w:r>
      <w:r w:rsidRPr="00406E34" w:rsidR="00A95EA8">
        <w:rPr>
          <w:rFonts w:cs="Times New Roman"/>
          <w:b/>
          <w:bCs w:val="0"/>
          <w:sz w:val="24"/>
        </w:rPr>
        <w:t>District Nos. 1 and 2</w:t>
      </w:r>
      <w:r w:rsidRPr="00406E34" w:rsidR="00A95EA8">
        <w:rPr>
          <w:rFonts w:cs="Times New Roman"/>
          <w:sz w:val="24"/>
        </w:rPr>
        <w:t>)</w:t>
      </w:r>
    </w:p>
    <w:p w:rsidR="00C14403" w:rsidRPr="00406E34" w:rsidP="00B87654" w14:paraId="34948375" w14:textId="70397FBA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Review and approval of filling of 2021 Annual Report.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:rsidR="00704193" w:rsidRPr="00406E34" w:rsidP="00704193" w14:paraId="3ABB3B30" w14:textId="23357D9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Accountant’s Report and review </w:t>
      </w:r>
      <w:r w:rsidRPr="00406E34" w:rsidR="002A1738">
        <w:rPr>
          <w:rFonts w:cs="Times New Roman"/>
          <w:sz w:val="24"/>
        </w:rPr>
        <w:t>of financials and claims payable</w:t>
      </w:r>
      <w:r w:rsidRPr="00406E34">
        <w:rPr>
          <w:rFonts w:cs="Times New Roman"/>
          <w:sz w:val="24"/>
        </w:rPr>
        <w:t>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B8624B" w:rsidRPr="00406E34" w:rsidP="001B4552" w14:paraId="2CA217D2" w14:textId="0B856021">
      <w:pPr>
        <w:pStyle w:val="Heading1"/>
        <w:rPr>
          <w:sz w:val="24"/>
        </w:rPr>
      </w:pPr>
      <w:r w:rsidRPr="00406E34">
        <w:rPr>
          <w:sz w:val="24"/>
        </w:rPr>
        <w:t xml:space="preserve">Accountant’s Report and review and consideration of District construction and operating expenditures including one or more construction requisition requests in the aggregate approximate amount of </w:t>
      </w:r>
      <w:r w:rsidRPr="00406E34" w:rsidR="002E3FFD">
        <w:rPr>
          <w:sz w:val="24"/>
        </w:rPr>
        <w:t>$</w:t>
      </w:r>
      <w:r w:rsidR="002E3FFD">
        <w:rPr>
          <w:sz w:val="24"/>
        </w:rPr>
        <w:t>1,500</w:t>
      </w:r>
      <w:r w:rsidRPr="00406E34" w:rsidR="002E3FFD">
        <w:rPr>
          <w:sz w:val="24"/>
        </w:rPr>
        <w:t xml:space="preserve"> </w:t>
      </w:r>
      <w:r w:rsidRPr="00406E34">
        <w:rPr>
          <w:sz w:val="24"/>
        </w:rPr>
        <w:t>(</w:t>
      </w:r>
      <w:r w:rsidRPr="00406E34">
        <w:rPr>
          <w:b/>
          <w:sz w:val="24"/>
        </w:rPr>
        <w:t>District No. 1</w:t>
      </w:r>
      <w:r w:rsidRPr="00406E34">
        <w:rPr>
          <w:sz w:val="24"/>
        </w:rPr>
        <w:t>)</w:t>
      </w:r>
    </w:p>
    <w:p w:rsidR="00B8624B" w:rsidRPr="00406E34" w:rsidP="00B8624B" w14:paraId="6178AB54" w14:textId="52E0F7A5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Resolutions </w:t>
      </w:r>
      <w:r w:rsidRPr="00406E34">
        <w:rPr>
          <w:rFonts w:eastAsiaTheme="minorHAnsi" w:cs="Times New Roman"/>
          <w:sz w:val="24"/>
        </w:rPr>
        <w:t xml:space="preserve">Accepting Engineer’s Report and Requesting Requisition of Funds. </w:t>
      </w:r>
      <w:r w:rsidRPr="00406E34" w:rsidR="003E0AAC">
        <w:rPr>
          <w:rFonts w:eastAsiaTheme="minorHAnsi" w:cs="Times New Roman"/>
          <w:sz w:val="24"/>
        </w:rPr>
        <w:t xml:space="preserve"> </w:t>
      </w:r>
      <w:r w:rsidRPr="00406E34">
        <w:rPr>
          <w:rFonts w:eastAsiaTheme="minorHAnsi" w:cs="Times New Roman"/>
          <w:sz w:val="24"/>
        </w:rPr>
        <w:t>(</w:t>
      </w:r>
      <w:r w:rsidRPr="00406E34">
        <w:rPr>
          <w:rFonts w:eastAsiaTheme="minorHAnsi" w:cs="Times New Roman"/>
          <w:b/>
          <w:bCs w:val="0"/>
          <w:sz w:val="24"/>
        </w:rPr>
        <w:t>District No. 1</w:t>
      </w:r>
      <w:r w:rsidRPr="00406E34">
        <w:rPr>
          <w:rFonts w:eastAsiaTheme="minorHAnsi" w:cs="Times New Roman"/>
          <w:sz w:val="24"/>
        </w:rPr>
        <w:t>)</w:t>
      </w:r>
    </w:p>
    <w:p w:rsidR="00B8624B" w:rsidP="00B8624B" w14:paraId="07EA9924" w14:textId="5D5B0184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Review Requisition requests from District No. 1</w:t>
      </w:r>
      <w:r w:rsidRPr="00406E34" w:rsidR="001403F8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>and adopt Resolution</w:t>
      </w:r>
      <w:r w:rsidRPr="00406E34" w:rsidR="007D6445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 xml:space="preserve"> accepting Request to Requisition of Funds.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:rsidR="001808CB" w:rsidRPr="0058267F" w:rsidP="001808CB" w14:paraId="55FA409A" w14:textId="2166CF73">
      <w:pPr>
        <w:pStyle w:val="Heading1"/>
        <w:rPr>
          <w:rFonts w:cs="Times New Roman"/>
          <w:sz w:val="24"/>
        </w:rPr>
      </w:pPr>
      <w:r w:rsidRPr="0058267F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Pr="0058267F" w:rsidR="00AE5075">
        <w:rPr>
          <w:rFonts w:cs="Times New Roman"/>
          <w:sz w:val="24"/>
        </w:rPr>
        <w:t xml:space="preserve">the </w:t>
      </w:r>
      <w:r w:rsidRPr="0058267F">
        <w:rPr>
          <w:rFonts w:cs="Times New Roman"/>
          <w:sz w:val="24"/>
        </w:rPr>
        <w:t>District</w:t>
      </w:r>
      <w:r w:rsidRPr="0058267F" w:rsidR="00AE5075">
        <w:rPr>
          <w:rFonts w:cs="Times New Roman"/>
          <w:sz w:val="24"/>
        </w:rPr>
        <w:t>s’</w:t>
      </w:r>
      <w:r w:rsidRPr="0058267F">
        <w:rPr>
          <w:rFonts w:cs="Times New Roman"/>
          <w:sz w:val="24"/>
        </w:rPr>
        <w:t xml:space="preserve"> </w:t>
      </w:r>
      <w:r w:rsidR="00E35A41">
        <w:rPr>
          <w:rFonts w:cs="Times New Roman"/>
          <w:sz w:val="24"/>
        </w:rPr>
        <w:t xml:space="preserve">contractual obligations, </w:t>
      </w:r>
      <w:r w:rsidRPr="0058267F" w:rsidR="00ED7F95">
        <w:rPr>
          <w:rFonts w:cs="Times New Roman"/>
          <w:sz w:val="24"/>
        </w:rPr>
        <w:t>current litigation matters</w:t>
      </w:r>
      <w:r w:rsidR="0095289A">
        <w:rPr>
          <w:rFonts w:cs="Times New Roman"/>
          <w:sz w:val="24"/>
        </w:rPr>
        <w:t xml:space="preserve">, </w:t>
      </w:r>
      <w:r w:rsidRPr="0058267F">
        <w:rPr>
          <w:rFonts w:cs="Times New Roman"/>
          <w:sz w:val="24"/>
        </w:rPr>
        <w:t>and related issues. (</w:t>
      </w:r>
      <w:r w:rsidRPr="0058267F">
        <w:rPr>
          <w:rFonts w:cs="Times New Roman"/>
          <w:b/>
          <w:sz w:val="24"/>
        </w:rPr>
        <w:t>District Nos. 1 and 2</w:t>
      </w:r>
      <w:r w:rsidRPr="0058267F">
        <w:rPr>
          <w:rFonts w:cs="Times New Roman"/>
          <w:sz w:val="24"/>
        </w:rPr>
        <w:t xml:space="preserve">) </w:t>
      </w:r>
    </w:p>
    <w:p w:rsidR="00697E5E" w:rsidP="001808CB" w14:paraId="7E4D41BD" w14:textId="76943719">
      <w:pPr>
        <w:pStyle w:val="Heading1"/>
        <w:rPr>
          <w:rFonts w:cs="Times New Roman"/>
          <w:sz w:val="24"/>
        </w:rPr>
      </w:pPr>
      <w:r w:rsidRPr="0058267F">
        <w:rPr>
          <w:rFonts w:cs="Times New Roman"/>
          <w:sz w:val="24"/>
        </w:rPr>
        <w:t xml:space="preserve">Possible action on </w:t>
      </w:r>
      <w:r w:rsidRPr="0058267F" w:rsidR="00B82A7C">
        <w:rPr>
          <w:rFonts w:cs="Times New Roman"/>
          <w:sz w:val="24"/>
        </w:rPr>
        <w:t>matters discussed in Executive Session</w:t>
      </w:r>
      <w:r w:rsidRPr="0058267F">
        <w:rPr>
          <w:rFonts w:cs="Times New Roman"/>
          <w:sz w:val="24"/>
        </w:rPr>
        <w:t>.</w:t>
      </w:r>
      <w:r w:rsidRPr="0058267F" w:rsidR="00EE6A0B">
        <w:rPr>
          <w:rFonts w:cs="Times New Roman"/>
          <w:sz w:val="24"/>
        </w:rPr>
        <w:t xml:space="preserve"> (</w:t>
      </w:r>
      <w:r w:rsidRPr="0058267F" w:rsidR="00EE6A0B">
        <w:rPr>
          <w:rFonts w:cs="Times New Roman"/>
          <w:b/>
          <w:sz w:val="24"/>
        </w:rPr>
        <w:t>District Nos. 1 and 2</w:t>
      </w:r>
      <w:r w:rsidRPr="0058267F" w:rsidR="00EE6A0B">
        <w:rPr>
          <w:rFonts w:cs="Times New Roman"/>
          <w:sz w:val="24"/>
        </w:rPr>
        <w:t>)</w:t>
      </w:r>
    </w:p>
    <w:p w:rsidR="00E06F2E" w:rsidP="001808CB" w14:paraId="620CA5D6" w14:textId="40582D23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Consider Construction and Acquisition Agreement – Filing 19 with SSRA (</w:t>
      </w:r>
      <w:r>
        <w:rPr>
          <w:rFonts w:cs="Times New Roman"/>
          <w:b/>
          <w:sz w:val="24"/>
        </w:rPr>
        <w:t>District No. 1</w:t>
      </w:r>
      <w:r>
        <w:rPr>
          <w:rFonts w:cs="Times New Roman"/>
          <w:sz w:val="24"/>
        </w:rPr>
        <w:t>)</w:t>
      </w:r>
    </w:p>
    <w:p w:rsidR="0078285A" w:rsidP="001808CB" w14:paraId="4B88B379" w14:textId="00314360">
      <w:pPr>
        <w:pStyle w:val="Heading1"/>
        <w:rPr>
          <w:rFonts w:cs="Times New Roman"/>
          <w:sz w:val="24"/>
        </w:rPr>
      </w:pPr>
      <w:r w:rsidRPr="00AE3433">
        <w:rPr>
          <w:rFonts w:cs="Times New Roman"/>
          <w:sz w:val="24"/>
        </w:rPr>
        <w:t>Consider proposal to assist the District with Bidding and Construction Administration Services associated with the Phase 1 Underdrain Maintenance</w:t>
      </w:r>
      <w:r w:rsidRPr="00AE3433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(</w:t>
      </w:r>
      <w:r>
        <w:rPr>
          <w:rFonts w:cs="Times New Roman"/>
          <w:b/>
          <w:sz w:val="24"/>
        </w:rPr>
        <w:t>District No. 1</w:t>
      </w:r>
      <w:r>
        <w:rPr>
          <w:rFonts w:cs="Times New Roman"/>
          <w:sz w:val="24"/>
        </w:rPr>
        <w:t>)</w:t>
      </w:r>
    </w:p>
    <w:p w:rsidR="00911FB3" w:rsidRPr="0058267F" w:rsidP="001808CB" w14:paraId="4C9D9C3E" w14:textId="17388284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Consider adoption of </w:t>
      </w:r>
      <w:r w:rsidR="003121A6">
        <w:rPr>
          <w:rFonts w:cs="Times New Roman"/>
          <w:sz w:val="24"/>
        </w:rPr>
        <w:t>Park and Recreation</w:t>
      </w:r>
      <w:r>
        <w:rPr>
          <w:rFonts w:cs="Times New Roman"/>
          <w:sz w:val="24"/>
        </w:rPr>
        <w:t xml:space="preserve"> Fee Resolution. (</w:t>
      </w:r>
      <w:r w:rsidRPr="00614C60"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:rsidR="00B92752" w:rsidRPr="00406E34" w:rsidP="00B92752" w14:paraId="12C2DF71" w14:textId="1B9085AD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Any other matter that may come before the Board.</w:t>
      </w:r>
    </w:p>
    <w:p w:rsidR="006B1A4C" w:rsidRPr="00406E34" w:rsidP="00B92752" w14:paraId="66265DBE" w14:textId="77777777">
      <w:pPr>
        <w:rPr>
          <w:sz w:val="24"/>
        </w:rPr>
      </w:pPr>
    </w:p>
    <w:p w:rsidR="00B92752" w:rsidRPr="00406E34" w:rsidP="00B92752" w14:paraId="5902B0FD" w14:textId="15E0A4FE">
      <w:pPr>
        <w:rPr>
          <w:sz w:val="24"/>
        </w:rPr>
      </w:pPr>
      <w:r w:rsidRPr="00406E34">
        <w:rPr>
          <w:sz w:val="24"/>
        </w:rPr>
        <w:t>This meeting is open to the public.</w:t>
      </w:r>
    </w:p>
    <w:p w:rsidR="00B92752" w:rsidRPr="00406E34" w:rsidP="00B92752" w14:paraId="574CC9ED" w14:textId="77777777">
      <w:pPr>
        <w:rPr>
          <w:sz w:val="24"/>
        </w:rPr>
      </w:pPr>
    </w:p>
    <w:tbl>
      <w:tblPr>
        <w:tblW w:w="3261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868"/>
        <w:gridCol w:w="5312"/>
      </w:tblGrid>
      <w:tr w14:paraId="5F6CDE42" w14:textId="77777777" w:rsidTr="00F25081">
        <w:tblPrEx>
          <w:tblW w:w="3261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52" w:rsidRPr="00406E34" w:rsidP="00B2139E" w14:paraId="3E44C390" w14:textId="43D72BCB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</w:t>
            </w:r>
            <w:r w:rsidRPr="00406E34" w:rsidR="00EF40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METROPOLITAN DISTRICT NO.</w:t>
            </w:r>
            <w:r w:rsidRPr="00406E34" w:rsidR="00F2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1 </w:t>
            </w:r>
          </w:p>
          <w:p w:rsidR="00EF4013" w:rsidRPr="00406E34" w:rsidP="00B2139E" w14:paraId="37EB7824" w14:textId="49E1B5BD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 METROPOLITAN DISTRICT NO. 2</w:t>
            </w:r>
          </w:p>
        </w:tc>
      </w:tr>
      <w:tr w14:paraId="371DA396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752" w:rsidRPr="00406E34" w:rsidP="00B92752" w14:paraId="6E977A5E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752" w:rsidRPr="00406E34" w:rsidP="00B92752" w14:paraId="443E53AC" w14:textId="7CCE561D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 xml:space="preserve"> /s/ </w:t>
            </w:r>
            <w:r w:rsidR="00EE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>Kevin Stadler</w:t>
            </w:r>
          </w:p>
          <w:p w:rsidR="00B92752" w:rsidRPr="00406E34" w:rsidP="00B92752" w14:paraId="261CBA23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F515D85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B49" w:rsidRPr="00406E34" w:rsidP="00B92752" w14:paraId="0719874A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1B49" w:rsidRPr="00406E34" w:rsidP="00B92752" w14:paraId="7967D488" w14:textId="760D146C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Kevin Stadler, Vice President/Secretary</w:t>
            </w:r>
          </w:p>
        </w:tc>
      </w:tr>
    </w:tbl>
    <w:p w:rsidR="00A5559B" w:rsidRPr="00406E34" w:rsidP="002315A8" w14:paraId="11956E48" w14:textId="79CC3935">
      <w:pPr>
        <w:spacing w:after="240"/>
        <w:rPr>
          <w:sz w:val="24"/>
        </w:rPr>
      </w:pPr>
    </w:p>
    <w:p w:rsidR="00A5559B" w:rsidRPr="00406E34" w14:paraId="2ABB9EBD" w14:textId="77777777">
      <w:pPr>
        <w:spacing w:after="200" w:line="276" w:lineRule="auto"/>
        <w:rPr>
          <w:sz w:val="24"/>
        </w:rPr>
      </w:pPr>
      <w:r w:rsidRPr="00406E34">
        <w:rPr>
          <w:sz w:val="24"/>
        </w:rPr>
        <w:br w:type="page"/>
      </w:r>
    </w:p>
    <w:p w:rsidR="006B1A4C" w:rsidRPr="00406E34" w:rsidP="002315A8" w14:paraId="54F5EE85" w14:textId="77777777">
      <w:pPr>
        <w:spacing w:after="240"/>
        <w:rPr>
          <w:sz w:val="24"/>
        </w:rPr>
      </w:pPr>
    </w:p>
    <w:p w:rsidR="002315A8" w:rsidRPr="00406E34" w:rsidP="002315A8" w14:paraId="5A73B409" w14:textId="5201C7EE">
      <w:pPr>
        <w:spacing w:after="240"/>
        <w:rPr>
          <w:sz w:val="24"/>
        </w:rPr>
      </w:pPr>
      <w:r w:rsidRPr="00406E34">
        <w:rPr>
          <w:sz w:val="24"/>
        </w:rPr>
        <w:t>I hereby certify that a copy of the foregoing</w:t>
      </w:r>
      <w:r w:rsidRPr="00406E34" w:rsidR="008B2B64">
        <w:rPr>
          <w:sz w:val="24"/>
        </w:rPr>
        <w:t xml:space="preserve"> </w:t>
      </w:r>
      <w:r w:rsidRPr="00406E34">
        <w:rPr>
          <w:sz w:val="24"/>
        </w:rPr>
        <w:t xml:space="preserve">Agenda of </w:t>
      </w:r>
      <w:r w:rsidRPr="00406E34" w:rsidR="00A3422A">
        <w:rPr>
          <w:sz w:val="24"/>
        </w:rPr>
        <w:t>Regular</w:t>
      </w:r>
      <w:r w:rsidRPr="00406E34" w:rsidR="008102DB">
        <w:rPr>
          <w:sz w:val="24"/>
        </w:rPr>
        <w:t xml:space="preserve"> </w:t>
      </w:r>
      <w:r w:rsidRPr="00406E34">
        <w:rPr>
          <w:sz w:val="24"/>
        </w:rPr>
        <w:t xml:space="preserve">Meeting of Southshore Metropolitan District No. 1 </w:t>
      </w:r>
      <w:r w:rsidRPr="00406E34" w:rsidR="00A5559B">
        <w:rPr>
          <w:sz w:val="24"/>
        </w:rPr>
        <w:t>and</w:t>
      </w:r>
      <w:r w:rsidRPr="00406E34" w:rsidR="00192857">
        <w:rPr>
          <w:sz w:val="24"/>
        </w:rPr>
        <w:t xml:space="preserve"> </w:t>
      </w:r>
      <w:r w:rsidRPr="00406E34" w:rsidR="00161559">
        <w:rPr>
          <w:sz w:val="24"/>
        </w:rPr>
        <w:t xml:space="preserve">Regular </w:t>
      </w:r>
      <w:r w:rsidRPr="00406E34" w:rsidR="00192857">
        <w:rPr>
          <w:sz w:val="24"/>
        </w:rPr>
        <w:t>Meeting of</w:t>
      </w:r>
      <w:r w:rsidRPr="00406E34" w:rsidR="00A5559B">
        <w:rPr>
          <w:sz w:val="24"/>
        </w:rPr>
        <w:t xml:space="preserve"> Southshore Metropolitan District No. 2 </w:t>
      </w:r>
      <w:r w:rsidRPr="00406E34">
        <w:rPr>
          <w:sz w:val="24"/>
        </w:rPr>
        <w:t xml:space="preserve">was, by me personally, posted </w:t>
      </w:r>
      <w:r w:rsidRPr="00406E34" w:rsidR="00804EA3">
        <w:rPr>
          <w:sz w:val="24"/>
        </w:rPr>
        <w:t>on</w:t>
      </w:r>
      <w:r w:rsidRPr="00406E34" w:rsidR="00B2139E">
        <w:rPr>
          <w:sz w:val="24"/>
        </w:rPr>
        <w:t xml:space="preserve"> </w:t>
      </w:r>
      <w:r w:rsidRPr="00406E34" w:rsidR="00804EA3">
        <w:rPr>
          <w:sz w:val="24"/>
        </w:rPr>
        <w:t xml:space="preserve">the </w:t>
      </w:r>
      <w:r w:rsidRPr="00406E34" w:rsidR="00B2139E">
        <w:rPr>
          <w:sz w:val="24"/>
        </w:rPr>
        <w:t>District</w:t>
      </w:r>
      <w:r w:rsidRPr="00406E34" w:rsidR="00A5559B">
        <w:rPr>
          <w:sz w:val="24"/>
        </w:rPr>
        <w:t>s</w:t>
      </w:r>
      <w:r w:rsidRPr="00406E34">
        <w:rPr>
          <w:sz w:val="24"/>
        </w:rPr>
        <w:t xml:space="preserve">’ </w:t>
      </w:r>
      <w:r w:rsidRPr="00406E34" w:rsidR="00804EA3">
        <w:rPr>
          <w:sz w:val="24"/>
        </w:rPr>
        <w:t>website</w:t>
      </w:r>
      <w:r w:rsidRPr="00406E34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14:paraId="4A9B7B68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2315A8" w:rsidRPr="00406E34" w:rsidP="002315A8" w14:paraId="23CEAB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305E6B4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2315A8" w:rsidRPr="00406E34" w:rsidP="002315A8" w14:paraId="49DA33E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315A8" w:rsidP="00B17227" w14:paraId="247073AA" w14:textId="7FBE92D1">
      <w:pPr>
        <w:pStyle w:val="BodyText"/>
        <w:rPr>
          <w:sz w:val="24"/>
        </w:rPr>
      </w:pPr>
    </w:p>
    <w:p w:rsidR="00990768" w:rsidRPr="00406E34" w:rsidP="00990768" w14:paraId="776F5603" w14:textId="6E159C36">
      <w:pPr>
        <w:spacing w:after="240"/>
        <w:rPr>
          <w:sz w:val="24"/>
        </w:rPr>
      </w:pPr>
      <w:r w:rsidRPr="00406E34">
        <w:rPr>
          <w:sz w:val="24"/>
        </w:rPr>
        <w:t xml:space="preserve">I hereby certify that a copy of the foregoing Agenda of Regular Meeting of Southshore Metropolitan District No. 1 and Regular Meeting of Southshore Metropolitan District No. 2 was, by me personally, posted on </w:t>
      </w:r>
      <w:r>
        <w:rPr>
          <w:sz w:val="24"/>
        </w:rPr>
        <w:t>the front doors of the Lighthouse and Lakehouse</w:t>
      </w:r>
      <w:r w:rsidRPr="00406E34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14:paraId="10C47E45" w14:textId="77777777" w:rsidTr="00CF3ADA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990768" w:rsidRPr="00406E34" w:rsidP="00CF3ADA" w14:paraId="0543B00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C4ECA67" w14:textId="77777777" w:rsidTr="00CF3ADA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990768" w:rsidRPr="00406E34" w:rsidP="00CF3ADA" w14:paraId="5D2CD75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990768" w:rsidRPr="00406E34" w:rsidP="00B17227" w14:paraId="4D1345F3" w14:textId="77777777">
      <w:pPr>
        <w:pStyle w:val="BodyText"/>
        <w:rPr>
          <w:sz w:val="24"/>
        </w:rPr>
      </w:pPr>
    </w:p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3B385D9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B92752" w14:paraId="3B163664" w14:textId="055DE53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3121A6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{00877279.DOCX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5E31651B" w14:textId="19BF9C91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B92752">
            <w:fldChar w:fldCharType="begin"/>
          </w:r>
          <w:r w:rsidRPr="00B9275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B92752">
            <w:fldChar w:fldCharType="separate"/>
          </w:r>
          <w:r w:rsidR="00ED2E03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800A14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7C6C1F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034650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3C96082C" w14:textId="7796037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3121A6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{00877279.DOCX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62C44E82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004B8D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2515861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54F9C"/>
    <w:multiLevelType w:val="hybridMultilevel"/>
    <w:tmpl w:val="6630C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E607B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12A"/>
    <w:rsid w:val="00192857"/>
    <w:rsid w:val="001A2E1E"/>
    <w:rsid w:val="001A31F4"/>
    <w:rsid w:val="001A5C77"/>
    <w:rsid w:val="001B4552"/>
    <w:rsid w:val="001B767F"/>
    <w:rsid w:val="001C0B76"/>
    <w:rsid w:val="001C1C37"/>
    <w:rsid w:val="001D4975"/>
    <w:rsid w:val="001D5CC2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3FFD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21A6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267F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5E5ECD"/>
    <w:rsid w:val="00605C09"/>
    <w:rsid w:val="00606F8E"/>
    <w:rsid w:val="00607A24"/>
    <w:rsid w:val="00614C60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3666"/>
    <w:rsid w:val="006A4F4F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8285A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B8A"/>
    <w:rsid w:val="00842E24"/>
    <w:rsid w:val="00846BE7"/>
    <w:rsid w:val="00851668"/>
    <w:rsid w:val="00857A7E"/>
    <w:rsid w:val="008606FB"/>
    <w:rsid w:val="0086178C"/>
    <w:rsid w:val="0086548E"/>
    <w:rsid w:val="0086603D"/>
    <w:rsid w:val="00867D98"/>
    <w:rsid w:val="0089016F"/>
    <w:rsid w:val="00890CA9"/>
    <w:rsid w:val="00896090"/>
    <w:rsid w:val="008A240B"/>
    <w:rsid w:val="008A2D82"/>
    <w:rsid w:val="008A3200"/>
    <w:rsid w:val="008A6003"/>
    <w:rsid w:val="008B2B64"/>
    <w:rsid w:val="008B6675"/>
    <w:rsid w:val="008D4AC6"/>
    <w:rsid w:val="008D5169"/>
    <w:rsid w:val="008E2979"/>
    <w:rsid w:val="008F3781"/>
    <w:rsid w:val="008F3FCD"/>
    <w:rsid w:val="008F6682"/>
    <w:rsid w:val="00902739"/>
    <w:rsid w:val="009107E8"/>
    <w:rsid w:val="00911FB3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57A8"/>
    <w:rsid w:val="00937ED3"/>
    <w:rsid w:val="00942C8A"/>
    <w:rsid w:val="009501F1"/>
    <w:rsid w:val="00951D3F"/>
    <w:rsid w:val="0095289A"/>
    <w:rsid w:val="00952ACD"/>
    <w:rsid w:val="009603D0"/>
    <w:rsid w:val="009660CD"/>
    <w:rsid w:val="009666FD"/>
    <w:rsid w:val="00967CF7"/>
    <w:rsid w:val="009736F6"/>
    <w:rsid w:val="00982C92"/>
    <w:rsid w:val="00990768"/>
    <w:rsid w:val="009A01EB"/>
    <w:rsid w:val="009A6012"/>
    <w:rsid w:val="009A6B44"/>
    <w:rsid w:val="009B36C5"/>
    <w:rsid w:val="009B3E07"/>
    <w:rsid w:val="009B4249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35A46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A74FF"/>
    <w:rsid w:val="00AB46D4"/>
    <w:rsid w:val="00AC0DE5"/>
    <w:rsid w:val="00AD1BE4"/>
    <w:rsid w:val="00AD3895"/>
    <w:rsid w:val="00AD72CB"/>
    <w:rsid w:val="00AE3433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5071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14403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5D64"/>
    <w:rsid w:val="00CA62CB"/>
    <w:rsid w:val="00CA6926"/>
    <w:rsid w:val="00CB0E50"/>
    <w:rsid w:val="00CB48FA"/>
    <w:rsid w:val="00CB4F45"/>
    <w:rsid w:val="00CB6646"/>
    <w:rsid w:val="00CB6710"/>
    <w:rsid w:val="00CC06F8"/>
    <w:rsid w:val="00CD156D"/>
    <w:rsid w:val="00CD38BE"/>
    <w:rsid w:val="00CE0AE4"/>
    <w:rsid w:val="00CE4794"/>
    <w:rsid w:val="00CF037F"/>
    <w:rsid w:val="00CF3ADA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06F2E"/>
    <w:rsid w:val="00E10548"/>
    <w:rsid w:val="00E21A39"/>
    <w:rsid w:val="00E23B53"/>
    <w:rsid w:val="00E27454"/>
    <w:rsid w:val="00E274D0"/>
    <w:rsid w:val="00E315D1"/>
    <w:rsid w:val="00E35A41"/>
    <w:rsid w:val="00E36233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A6AC0"/>
    <w:rsid w:val="00EB1B63"/>
    <w:rsid w:val="00EB1F97"/>
    <w:rsid w:val="00EB2832"/>
    <w:rsid w:val="00EB6700"/>
    <w:rsid w:val="00EC435C"/>
    <w:rsid w:val="00ED011D"/>
    <w:rsid w:val="00ED2E03"/>
    <w:rsid w:val="00ED7F95"/>
    <w:rsid w:val="00EE0418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hAnsi="Calibri"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B190-82ED-43D6-A989-F0F40DFE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2022-02-08 Regular (00877279).DOCX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2022-02-05T00:36:36Z</dcterms:created>
  <dcterms:modified xsi:type="dcterms:W3CDTF">2022-02-05T00:36:36Z</dcterms:modified>
</cp:coreProperties>
</file>