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6377" w:rsidP="00BB5A63" w14:paraId="668725AE" w14:textId="55DFF667">
      <w:pPr>
        <w:pStyle w:val="Title"/>
      </w:pPr>
      <w:bookmarkStart w:id="0" w:name="_GoBack"/>
      <w:bookmarkEnd w:id="0"/>
      <w:r>
        <w:t xml:space="preserve">NOTICE OF </w:t>
      </w:r>
      <w:r w:rsidR="00D97D5E">
        <w:t xml:space="preserve">joint </w:t>
      </w:r>
      <w:r>
        <w:t>WORK SESSION</w:t>
      </w:r>
      <w:r w:rsidR="00081F02">
        <w:br/>
        <w:t>of the BOard</w:t>
      </w:r>
      <w:r w:rsidR="009C45F5">
        <w:t>s</w:t>
      </w:r>
      <w:r w:rsidR="00081F02">
        <w:t xml:space="preserve"> of Directors of</w:t>
      </w:r>
      <w:r w:rsidR="00081F02">
        <w:br/>
        <w:t>Sout</w:t>
      </w:r>
      <w:r w:rsidR="00F51B6F">
        <w:t>hshore Metropolitan District No</w:t>
      </w:r>
      <w:r w:rsidR="009C45F5">
        <w:t>s</w:t>
      </w:r>
      <w:r w:rsidR="00F51B6F">
        <w:t xml:space="preserve">. </w:t>
      </w:r>
      <w:r w:rsidR="009C45F5">
        <w:t xml:space="preserve">1 and </w:t>
      </w:r>
      <w:r w:rsidR="00081F02">
        <w:t>2</w:t>
      </w:r>
    </w:p>
    <w:p w:rsidR="00F46377" w14:paraId="69BD6517" w14:textId="79C892DE">
      <w:pPr>
        <w:pStyle w:val="BodyTextFirstIndent"/>
      </w:pPr>
      <w:r>
        <w:t xml:space="preserve">NOTICE IS HEREBY GIVEN that </w:t>
      </w:r>
      <w:r w:rsidR="007F5622">
        <w:t xml:space="preserve">a </w:t>
      </w:r>
      <w:r w:rsidR="00032869">
        <w:t xml:space="preserve">joint </w:t>
      </w:r>
      <w:r w:rsidR="00AD5B48">
        <w:t>work session of the Board</w:t>
      </w:r>
      <w:r w:rsidR="009C45F5">
        <w:t>s</w:t>
      </w:r>
      <w:r w:rsidR="00AD5B48">
        <w:t xml:space="preserve"> of Directors of the </w:t>
      </w:r>
      <w:r w:rsidR="00081F02">
        <w:t>Southshore Metropolitan</w:t>
      </w:r>
      <w:r w:rsidR="00AD5B48">
        <w:t xml:space="preserve"> District</w:t>
      </w:r>
      <w:r w:rsidR="00F51B6F">
        <w:t xml:space="preserve"> No</w:t>
      </w:r>
      <w:r w:rsidR="009C45F5">
        <w:t>s</w:t>
      </w:r>
      <w:r w:rsidR="00F51B6F">
        <w:t>.</w:t>
      </w:r>
      <w:r w:rsidR="009C45F5">
        <w:t xml:space="preserve"> 1 and</w:t>
      </w:r>
      <w:r w:rsidR="00081F02">
        <w:t xml:space="preserve"> 2</w:t>
      </w:r>
      <w:r w:rsidR="00AD5B48">
        <w:t xml:space="preserve">, </w:t>
      </w:r>
      <w:r w:rsidR="00081F02">
        <w:t>Arapahoe</w:t>
      </w:r>
      <w:r w:rsidR="00AD5B48">
        <w:t xml:space="preserve"> County, Colorado, will be </w:t>
      </w:r>
      <w:r w:rsidR="00081F02">
        <w:t xml:space="preserve">held </w:t>
      </w:r>
      <w:r w:rsidR="00AD5B48">
        <w:t xml:space="preserve">on </w:t>
      </w:r>
      <w:r w:rsidR="009C45F5">
        <w:t xml:space="preserve">Friday, </w:t>
      </w:r>
      <w:r w:rsidR="008865D9">
        <w:t>November 5</w:t>
      </w:r>
      <w:r w:rsidR="00894C48">
        <w:t>, 2021</w:t>
      </w:r>
      <w:r w:rsidR="008865D9">
        <w:t>, at 3:30 p</w:t>
      </w:r>
      <w:r w:rsidR="007F5622">
        <w:t>.m</w:t>
      </w:r>
      <w:r>
        <w:t>.</w:t>
      </w:r>
    </w:p>
    <w:p w:rsidR="009C45F5" w:rsidRPr="009C45F5" w:rsidP="009C45F5" w14:paraId="1F39DF35" w14:textId="77777777">
      <w:pPr>
        <w:rPr>
          <w:rFonts w:eastAsia="Times New Roman" w:cs="Times New Roman"/>
          <w:bCs/>
          <w:i/>
          <w:iCs/>
          <w:color w:val="FF0000"/>
        </w:rPr>
      </w:pPr>
      <w:r w:rsidRPr="009C45F5">
        <w:rPr>
          <w:rFonts w:eastAsia="Times New Roman" w:cs="Times New Roman"/>
          <w:bCs/>
          <w:i/>
          <w:iCs/>
          <w:color w:val="FF0000"/>
        </w:rPr>
        <w:t xml:space="preserve">Due </w:t>
      </w:r>
      <w:r w:rsidRPr="009C45F5">
        <w:rPr>
          <w:rFonts w:eastAsia="Times New Roman" w:cs="Times New Roman"/>
          <w:i/>
          <w:color w:val="FF0000"/>
        </w:rPr>
        <w:t xml:space="preserve">to the risk posed by COVID 19, </w:t>
      </w:r>
      <w:r w:rsidRPr="009C45F5">
        <w:rPr>
          <w:rFonts w:eastAsia="Times New Roman" w:cs="Times New Roman"/>
          <w:bCs/>
          <w:i/>
          <w:iCs/>
          <w:color w:val="FF0000"/>
        </w:rPr>
        <w:t>this meeting will be held via Zoom and may be joined using the following link:</w:t>
      </w:r>
    </w:p>
    <w:p w:rsidR="008865D9" w:rsidP="009C45F5" w14:paraId="77AF39E8" w14:textId="48D1CF9A">
      <w:pPr>
        <w:pStyle w:val="BodyTextFirstIndent"/>
        <w:jc w:val="center"/>
      </w:pPr>
      <w:r w:rsidRPr="004B30C7">
        <w:rPr>
          <w:rStyle w:val="DefaultParagraphFont"/>
        </w:rPr>
        <w:t>https://us02web.zoom.us/j/81130313403</w:t>
      </w:r>
      <w:r>
        <w:t xml:space="preserve"> </w:t>
      </w:r>
    </w:p>
    <w:p w:rsidR="009C45F5" w:rsidRPr="009C45F5" w:rsidP="009C45F5" w14:paraId="24901C49" w14:textId="60AA1331">
      <w:pPr>
        <w:pStyle w:val="BodyTextFirstIndent"/>
        <w:jc w:val="center"/>
        <w:rPr>
          <w:rFonts w:eastAsia="Times New Roman" w:cs="Times New Roman"/>
          <w:sz w:val="24"/>
        </w:rPr>
      </w:pPr>
      <w:r w:rsidRPr="009C45F5">
        <w:rPr>
          <w:rFonts w:eastAsia="Times New Roman" w:cs="Times New Roman"/>
          <w:sz w:val="24"/>
        </w:rPr>
        <w:t>Or join by phone:</w:t>
      </w:r>
    </w:p>
    <w:p w:rsidR="009C45F5" w:rsidRPr="009C45F5" w:rsidP="009C45F5" w14:paraId="4799E92C" w14:textId="525D59D7">
      <w:pPr>
        <w:pStyle w:val="BodyTextFirstIndent"/>
        <w:jc w:val="center"/>
        <w:rPr>
          <w:rFonts w:eastAsia="Times New Roman" w:cs="Times New Roman"/>
          <w:sz w:val="24"/>
        </w:rPr>
      </w:pPr>
      <w:r w:rsidRPr="009C45F5">
        <w:rPr>
          <w:rFonts w:eastAsia="Times New Roman" w:cs="Times New Roman"/>
          <w:sz w:val="24"/>
        </w:rPr>
        <w:t>Dial</w:t>
      </w:r>
      <w:r>
        <w:rPr>
          <w:rFonts w:eastAsia="Times New Roman" w:cs="Times New Roman"/>
          <w:sz w:val="24"/>
        </w:rPr>
        <w:t xml:space="preserve"> </w:t>
      </w:r>
      <w:r w:rsidRPr="009C45F5">
        <w:rPr>
          <w:rFonts w:eastAsia="Times New Roman" w:cs="Times New Roman"/>
          <w:sz w:val="24"/>
        </w:rPr>
        <w:t>(for higher quality, dial a number based on your current location):</w:t>
      </w:r>
    </w:p>
    <w:p w:rsidR="009C45F5" w:rsidRPr="009C45F5" w:rsidP="009C45F5" w14:paraId="76930FDA" w14:textId="2A9726BF">
      <w:pPr>
        <w:pStyle w:val="BodyTextFirstIndent"/>
        <w:jc w:val="center"/>
        <w:rPr>
          <w:rFonts w:eastAsia="Times New Roman" w:cs="Times New Roman"/>
          <w:sz w:val="24"/>
        </w:rPr>
      </w:pPr>
      <w:r w:rsidRPr="009C45F5">
        <w:rPr>
          <w:rFonts w:eastAsia="Times New Roman" w:cs="Times New Roman"/>
          <w:sz w:val="24"/>
        </w:rPr>
        <w:t>US: +1 253 215 8782  or +1 346 248 7799  or +1 669 900 9128  or +1 301 715 8592  or +1 312 626 6799  or +1 646 558 8656</w:t>
      </w:r>
    </w:p>
    <w:p w:rsidR="007F5622" w:rsidRPr="009C45F5" w:rsidP="009C45F5" w14:paraId="3832B214" w14:textId="2B02D7DE">
      <w:pPr>
        <w:pStyle w:val="BodyTextFirstIndent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Webinar ID: </w:t>
      </w:r>
      <w:r w:rsidRPr="008865D9" w:rsidR="008865D9">
        <w:rPr>
          <w:rFonts w:eastAsia="Times New Roman" w:cs="Times New Roman"/>
          <w:sz w:val="24"/>
        </w:rPr>
        <w:t>811 3031 3403</w:t>
      </w:r>
    </w:p>
    <w:p w:rsidR="00F46377" w14:paraId="21DC1E3D" w14:textId="77777777">
      <w:pPr>
        <w:pStyle w:val="Title"/>
      </w:pPr>
      <w:r>
        <w:t>AGENDA</w:t>
      </w:r>
    </w:p>
    <w:p w:rsidR="00F46377" w:rsidP="00081F02" w14:paraId="2220243F" w14:textId="382FC822">
      <w:pPr>
        <w:pStyle w:val="Heading1"/>
      </w:pPr>
      <w:r>
        <w:t xml:space="preserve">Discussion </w:t>
      </w:r>
      <w:r w:rsidR="009C45F5">
        <w:t>of the 2022 Draft Budgets</w:t>
      </w:r>
      <w:r w:rsidR="008454FA">
        <w:t>.</w:t>
      </w:r>
    </w:p>
    <w:p w:rsidR="009C018C" w:rsidRPr="009C018C" w:rsidP="00081F02" w14:paraId="1C1D9CE4" w14:textId="2749B301">
      <w:pPr>
        <w:pStyle w:val="Heading1"/>
      </w:pPr>
      <w:r w:rsidRPr="009C018C">
        <w:t>Discussion of Aurora Water negotiations.</w:t>
      </w:r>
    </w:p>
    <w:p w:rsidR="00081F02" w:rsidP="00081F02" w14:paraId="118E0590" w14:textId="71340DB0">
      <w:pPr>
        <w:pStyle w:val="Heading1"/>
        <w:numPr>
          <w:ilvl w:val="0"/>
          <w:numId w:val="0"/>
        </w:numPr>
        <w:spacing w:after="480"/>
        <w:ind w:left="720"/>
      </w:pPr>
      <w:r>
        <w:t>This work session is open to the public.  No action will be taken</w:t>
      </w:r>
      <w:r w:rsidR="00032869">
        <w:t>.</w:t>
      </w:r>
    </w:p>
    <w:p w:rsidR="00032869" w:rsidP="00081F02" w14:paraId="74FE10E5" w14:textId="77777777">
      <w:pPr>
        <w:pStyle w:val="Heading1"/>
        <w:numPr>
          <w:ilvl w:val="0"/>
          <w:numId w:val="0"/>
        </w:numPr>
        <w:spacing w:after="480"/>
        <w:ind w:left="720"/>
      </w:pPr>
    </w:p>
    <w:tbl>
      <w:tblPr>
        <w:tblStyle w:val="TableGrid"/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D1F4398" w14:textId="77777777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377" w:rsidP="00BB5A63" w14:paraId="21C0663F" w14:textId="54B8A59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SOUTHSHORE METROPOLITAN</w:t>
            </w:r>
            <w:r w:rsidR="00AD5B48"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 xml:space="preserve"> DISTRICT</w:t>
            </w:r>
            <w:r w:rsidR="00F51B6F"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 xml:space="preserve"> NO</w:t>
            </w:r>
            <w:r w:rsidR="009C45F5"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S</w:t>
            </w:r>
            <w:r w:rsidR="00F51B6F"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 xml:space="preserve">. </w:t>
            </w:r>
            <w:r w:rsidR="009C45F5"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 xml:space="preserve">1 AND </w:t>
            </w: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2</w:t>
            </w:r>
          </w:p>
        </w:tc>
      </w:tr>
      <w:tr w14:paraId="0327E3C0" w14:textId="77777777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A63" w14:paraId="63710DB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</w:tr>
      <w:tr w14:paraId="6AB1567E" w14:textId="77777777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377" w14:paraId="2C58EE0E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</w:tr>
      <w:tr w14:paraId="30105AC9" w14:textId="77777777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377" w14:paraId="30501497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377" w:rsidRPr="00081F02" w14:paraId="0B329F27" w14:textId="154243A5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i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/s/</w:t>
            </w:r>
            <w:r w:rsidR="00081F02">
              <w:rPr>
                <w:rFonts w:ascii="Times New Roman" w:hAnsi="Times New Roman" w:eastAsiaTheme="minorHAnsi" w:cstheme="minorBidi"/>
                <w:i/>
                <w:sz w:val="26"/>
                <w:szCs w:val="24"/>
                <w:lang w:val="en-US" w:eastAsia="en-US" w:bidi="ar-SA"/>
              </w:rPr>
              <w:t xml:space="preserve"> Jerry B. Richmond, III</w:t>
            </w:r>
          </w:p>
        </w:tc>
      </w:tr>
      <w:tr w14:paraId="28396DBF" w14:textId="77777777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377" w14:paraId="7E778CA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6377" w14:paraId="4B5C1FB6" w14:textId="1C1B3B58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Chairman</w:t>
            </w:r>
          </w:p>
        </w:tc>
      </w:tr>
    </w:tbl>
    <w:p w:rsidR="00081F02" w14:paraId="3E34100E" w14:textId="63DBBFD1"/>
    <w:p w:rsidR="00081F02" w14:paraId="005A9716" w14:textId="77777777">
      <w:pPr>
        <w:spacing w:after="200" w:line="276" w:lineRule="auto"/>
      </w:pPr>
      <w:r>
        <w:br w:type="page"/>
      </w:r>
    </w:p>
    <w:p w:rsidR="00F46377" w14:paraId="314FF7A2" w14:textId="77777777"/>
    <w:p w:rsidR="00F46377" w14:paraId="6E58B07D" w14:textId="6DDEA754">
      <w:pPr>
        <w:pStyle w:val="BodyTextFirstIndent"/>
      </w:pPr>
      <w:r>
        <w:t xml:space="preserve">I hereby certify a copy of the foregoing Notice of Work Session was, by me personally, posted </w:t>
      </w:r>
      <w:r w:rsidR="00A601B3">
        <w:t>on the Districts’</w:t>
      </w:r>
      <w:r w:rsidR="00F51B6F">
        <w:t xml:space="preserve"> public website</w:t>
      </w:r>
      <w:r>
        <w:t xml:space="preserve"> at least 24 hours prior to the work session. </w:t>
      </w:r>
    </w:p>
    <w:tbl>
      <w:tblPr>
        <w:tblW w:w="2497" w:type="pct"/>
        <w:tblInd w:w="4320" w:type="dxa"/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000"/>
      </w:tblPr>
      <w:tblGrid>
        <w:gridCol w:w="4674"/>
      </w:tblGrid>
      <w:tr w14:paraId="1997D0DB" w14:textId="77777777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:rsidR="00F46377" w14:paraId="5B77AF95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</w:tr>
      <w:tr w14:paraId="1AC9D86A" w14:textId="77777777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:rsidR="00F46377" w14:paraId="7034205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F46377" w14:paraId="4C802B81" w14:textId="77777777"/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3E625BE0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5C25E48A" w14:textId="4C86E4F8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9C018C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{00859303.DOCX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34BD5993" w14:textId="44B37EE0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88530A">
            <w:rPr>
              <w:rStyle w:val="PageNumber"/>
            </w:rPr>
            <w:fldChar w:fldCharType="begin"/>
          </w:r>
          <w:r w:rsidRPr="0088530A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88530A">
            <w:rPr>
              <w:rStyle w:val="PageNumber"/>
            </w:rPr>
            <w:fldChar w:fldCharType="separate"/>
          </w:r>
          <w:r w:rsidRPr="0088530A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t>2</w:t>
          </w:r>
          <w:r w:rsidRPr="0088530A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5F223544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F46377" w:rsidRPr="0088530A" w14:paraId="5E6B88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3B2DA6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6FAA9984" w14:textId="5FF168DD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9C018C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{00859303.DOCX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7ED04E9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F46377" w:rsidRPr="0088530A" w14:paraId="1864F2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F46377" w:rsidRPr="0088530A" w14:paraId="2F72CFC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793C5B54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1"/>
    <w:rsid w:val="00032869"/>
    <w:rsid w:val="00081F02"/>
    <w:rsid w:val="0012776B"/>
    <w:rsid w:val="00282587"/>
    <w:rsid w:val="0035511E"/>
    <w:rsid w:val="004B30C7"/>
    <w:rsid w:val="007C4814"/>
    <w:rsid w:val="007F5622"/>
    <w:rsid w:val="008426A9"/>
    <w:rsid w:val="008454FA"/>
    <w:rsid w:val="0088530A"/>
    <w:rsid w:val="008865D9"/>
    <w:rsid w:val="00894C48"/>
    <w:rsid w:val="008C092F"/>
    <w:rsid w:val="009C018C"/>
    <w:rsid w:val="009C45F5"/>
    <w:rsid w:val="00A0087E"/>
    <w:rsid w:val="00A46B91"/>
    <w:rsid w:val="00A601B3"/>
    <w:rsid w:val="00AD5B48"/>
    <w:rsid w:val="00B87E1B"/>
    <w:rsid w:val="00BB5A63"/>
    <w:rsid w:val="00C939E4"/>
    <w:rsid w:val="00D823BE"/>
    <w:rsid w:val="00D97D5E"/>
    <w:rsid w:val="00DF6E98"/>
    <w:rsid w:val="00E009D7"/>
    <w:rsid w:val="00E302C2"/>
    <w:rsid w:val="00F46377"/>
    <w:rsid w:val="00F51B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uiPriority="7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511E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35511E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35511E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35511E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35511E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35511E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35511E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35511E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35511E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35511E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35511E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35511E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35511E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35511E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35511E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35511E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35511E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35511E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35511E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35511E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35511E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35511E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35511E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35511E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35511E"/>
    <w:pPr>
      <w:ind w:left="5040"/>
    </w:pPr>
  </w:style>
  <w:style w:type="paragraph" w:customStyle="1" w:styleId="DSBody0">
    <w:name w:val="DS Body 0"/>
    <w:basedOn w:val="Normal"/>
    <w:uiPriority w:val="13"/>
    <w:rsid w:val="0035511E"/>
    <w:pPr>
      <w:spacing w:line="480" w:lineRule="auto"/>
    </w:pPr>
  </w:style>
  <w:style w:type="paragraph" w:customStyle="1" w:styleId="DSBody1">
    <w:name w:val="DS Body 1"/>
    <w:basedOn w:val="Normal"/>
    <w:uiPriority w:val="13"/>
    <w:rsid w:val="0035511E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35511E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35511E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35511E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35511E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35511E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35511E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35511E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35511E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35511E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35511E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35511E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35511E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35511E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35511E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35511E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35511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35511E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35511E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35511E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35511E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35511E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35511E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35511E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35511E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35511E"/>
  </w:style>
  <w:style w:type="paragraph" w:customStyle="1" w:styleId="TitleDoc">
    <w:name w:val="Title Doc"/>
    <w:basedOn w:val="Normal"/>
    <w:next w:val="BodyText"/>
    <w:uiPriority w:val="10"/>
    <w:qFormat/>
    <w:rsid w:val="0035511E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35511E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35511E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35511E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35511E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35511E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35511E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35511E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35511E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35511E"/>
    <w:pPr>
      <w:numPr>
        <w:numId w:val="8"/>
      </w:numPr>
    </w:pPr>
  </w:style>
  <w:style w:type="paragraph" w:styleId="ListNumber2">
    <w:name w:val="List Number 2"/>
    <w:basedOn w:val="Normal"/>
    <w:uiPriority w:val="8"/>
    <w:qFormat/>
    <w:rsid w:val="0035511E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35511E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35511E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35511E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35511E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35511E"/>
  </w:style>
  <w:style w:type="paragraph" w:styleId="NormalIndent">
    <w:name w:val="Normal Indent"/>
    <w:basedOn w:val="Normal"/>
    <w:semiHidden/>
    <w:rsid w:val="0035511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35511E"/>
  </w:style>
  <w:style w:type="paragraph" w:styleId="PlainText">
    <w:name w:val="Plain Text"/>
    <w:basedOn w:val="Normal"/>
    <w:link w:val="PlainTextChar"/>
    <w:semiHidden/>
    <w:rsid w:val="0035511E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35511E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35511E"/>
    <w:pPr>
      <w:ind w:left="1440" w:hanging="720"/>
    </w:pPr>
  </w:style>
  <w:style w:type="paragraph" w:styleId="TOC3">
    <w:name w:val="toc 3"/>
    <w:basedOn w:val="Normal"/>
    <w:next w:val="Normal"/>
    <w:uiPriority w:val="19"/>
    <w:rsid w:val="0035511E"/>
    <w:pPr>
      <w:ind w:left="2160" w:hanging="720"/>
    </w:pPr>
  </w:style>
  <w:style w:type="paragraph" w:styleId="TOC4">
    <w:name w:val="toc 4"/>
    <w:basedOn w:val="Normal"/>
    <w:next w:val="Normal"/>
    <w:uiPriority w:val="19"/>
    <w:rsid w:val="0035511E"/>
    <w:pPr>
      <w:ind w:left="2880" w:hanging="720"/>
    </w:pPr>
  </w:style>
  <w:style w:type="paragraph" w:styleId="TOC5">
    <w:name w:val="toc 5"/>
    <w:basedOn w:val="Normal"/>
    <w:next w:val="Normal"/>
    <w:uiPriority w:val="19"/>
    <w:rsid w:val="0035511E"/>
    <w:pPr>
      <w:ind w:left="3240" w:hanging="720"/>
    </w:pPr>
  </w:style>
  <w:style w:type="paragraph" w:styleId="TOC6">
    <w:name w:val="toc 6"/>
    <w:basedOn w:val="Normal"/>
    <w:next w:val="Normal"/>
    <w:uiPriority w:val="19"/>
    <w:rsid w:val="0035511E"/>
    <w:pPr>
      <w:ind w:left="3600" w:hanging="720"/>
    </w:pPr>
  </w:style>
  <w:style w:type="paragraph" w:styleId="TOC7">
    <w:name w:val="toc 7"/>
    <w:basedOn w:val="Normal"/>
    <w:next w:val="Normal"/>
    <w:uiPriority w:val="19"/>
    <w:rsid w:val="0035511E"/>
    <w:pPr>
      <w:ind w:left="3960" w:hanging="720"/>
    </w:pPr>
  </w:style>
  <w:style w:type="paragraph" w:styleId="TOC8">
    <w:name w:val="toc 8"/>
    <w:basedOn w:val="Normal"/>
    <w:next w:val="Normal"/>
    <w:uiPriority w:val="19"/>
    <w:rsid w:val="0035511E"/>
    <w:pPr>
      <w:ind w:left="4320" w:hanging="720"/>
    </w:pPr>
  </w:style>
  <w:style w:type="paragraph" w:styleId="TOC9">
    <w:name w:val="toc 9"/>
    <w:basedOn w:val="Normal"/>
    <w:next w:val="Normal"/>
    <w:uiPriority w:val="19"/>
    <w:rsid w:val="0035511E"/>
    <w:pPr>
      <w:ind w:left="4680" w:hanging="720"/>
    </w:pPr>
  </w:style>
  <w:style w:type="paragraph" w:customStyle="1" w:styleId="NSSecond1">
    <w:name w:val="NSSecond 1"/>
    <w:basedOn w:val="Normal"/>
    <w:uiPriority w:val="11"/>
    <w:rsid w:val="0035511E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35511E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35511E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35511E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35511E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35511E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35511E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35511E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35511E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35511E"/>
    <w:pPr>
      <w:spacing w:before="240"/>
    </w:pPr>
  </w:style>
  <w:style w:type="paragraph" w:customStyle="1" w:styleId="servedby">
    <w:name w:val="servedby"/>
    <w:basedOn w:val="Normal"/>
    <w:uiPriority w:val="19"/>
    <w:rsid w:val="0035511E"/>
  </w:style>
  <w:style w:type="paragraph" w:customStyle="1" w:styleId="ListNumber7">
    <w:name w:val="List Number 7"/>
    <w:basedOn w:val="Normal"/>
    <w:uiPriority w:val="8"/>
    <w:qFormat/>
    <w:rsid w:val="0035511E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35511E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35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35511E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uiPriority w:val="8"/>
    <w:qFormat/>
    <w:rsid w:val="0035511E"/>
    <w:pPr>
      <w:numPr>
        <w:numId w:val="23"/>
      </w:numPr>
      <w:spacing w:after="240"/>
    </w:pPr>
  </w:style>
  <w:style w:type="paragraph" w:customStyle="1" w:styleId="RecitalIndent">
    <w:name w:val="Recital # Indent"/>
    <w:basedOn w:val="Normal"/>
    <w:uiPriority w:val="8"/>
    <w:qFormat/>
    <w:rsid w:val="0035511E"/>
    <w:pPr>
      <w:numPr>
        <w:numId w:val="22"/>
      </w:numPr>
      <w:spacing w:after="240"/>
    </w:pPr>
  </w:style>
  <w:style w:type="character" w:customStyle="1" w:styleId="BodyTextChar">
    <w:name w:val="Body Text Char"/>
    <w:link w:val="BodyText"/>
    <w:uiPriority w:val="2"/>
    <w:rsid w:val="0035511E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35511E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35511E"/>
    <w:rPr>
      <w:rFonts w:ascii="Times New Roman" w:hAnsi="Times New Roman"/>
      <w:sz w:val="26"/>
      <w:szCs w:val="16"/>
    </w:rPr>
  </w:style>
  <w:style w:type="character" w:customStyle="1" w:styleId="BodyTextFirstIndentChar">
    <w:name w:val="Body Text First Indent Char"/>
    <w:link w:val="BodyTextFirstIndent"/>
    <w:uiPriority w:val="3"/>
    <w:rsid w:val="0035511E"/>
    <w:rPr>
      <w:rFonts w:ascii="Times New Roman" w:hAnsi="Times New Roman"/>
      <w:sz w:val="26"/>
      <w:szCs w:val="24"/>
    </w:rPr>
  </w:style>
  <w:style w:type="character" w:customStyle="1" w:styleId="BodyTextFirstIndent2Char">
    <w:name w:val="Body Text First Indent 2 Char"/>
    <w:link w:val="BodyTextFirstIndent2"/>
    <w:uiPriority w:val="3"/>
    <w:rsid w:val="0035511E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35511E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35511E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35511E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35511E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35511E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35511E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35511E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35511E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35511E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35511E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35511E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35511E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35511E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35511E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35511E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35511E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35511E"/>
    <w:rPr>
      <w:rFonts w:ascii="Courier New" w:hAnsi="Courier New" w:cs="Courier New"/>
    </w:rPr>
  </w:style>
  <w:style w:type="character" w:customStyle="1" w:styleId="SignatureChar">
    <w:name w:val="Signature Char"/>
    <w:link w:val="Signature"/>
    <w:uiPriority w:val="10"/>
    <w:rsid w:val="0035511E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35511E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35511E"/>
    <w:rPr>
      <w:rFonts w:ascii="Times New Roman" w:hAnsi="Times New Roman" w:cs="Arial"/>
      <w:b/>
      <w:bCs/>
      <w:caps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7F5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Work Session (25-07).dotx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2021-10-22 Notice of Work Session (00856411).DOCX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2021-11-03T16:30:34Z</dcterms:created>
  <dcterms:modified xsi:type="dcterms:W3CDTF">2021-11-03T16:30:34Z</dcterms:modified>
</cp:coreProperties>
</file>