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6377" w:rsidRPr="007D0E9C" w:rsidP="00BB5A63" w14:paraId="668725AE" w14:textId="79D230E9">
      <w:pPr>
        <w:pStyle w:val="Title"/>
        <w:rPr>
          <w:szCs w:val="26"/>
        </w:rPr>
      </w:pPr>
      <w:bookmarkStart w:id="0" w:name="_GoBack"/>
      <w:bookmarkEnd w:id="0"/>
      <w:r w:rsidRPr="007D0E9C">
        <w:rPr>
          <w:szCs w:val="26"/>
        </w:rPr>
        <w:t>NOTICE OF WORK SESSION</w:t>
      </w:r>
      <w:r w:rsidRPr="007D0E9C" w:rsidR="00081F02">
        <w:rPr>
          <w:szCs w:val="26"/>
        </w:rPr>
        <w:br/>
        <w:t>of the BOard of Directors of</w:t>
      </w:r>
      <w:r w:rsidRPr="007D0E9C" w:rsidR="00081F02">
        <w:rPr>
          <w:szCs w:val="26"/>
        </w:rPr>
        <w:br/>
        <w:t>Sout</w:t>
      </w:r>
      <w:r w:rsidRPr="007D0E9C" w:rsidR="00F51B6F">
        <w:rPr>
          <w:szCs w:val="26"/>
        </w:rPr>
        <w:t xml:space="preserve">hshore Metropolitan District </w:t>
      </w:r>
    </w:p>
    <w:p w:rsidR="00F46377" w:rsidRPr="007D0E9C" w:rsidP="00AE095B" w14:paraId="69BD6517" w14:textId="385E90C7">
      <w:pPr>
        <w:pStyle w:val="BodyTextFirstIndent"/>
        <w:rPr>
          <w:szCs w:val="26"/>
        </w:rPr>
      </w:pPr>
      <w:r w:rsidRPr="007D0E9C">
        <w:rPr>
          <w:szCs w:val="26"/>
        </w:rPr>
        <w:t xml:space="preserve">NOTICE IS HEREBY GIVEN that </w:t>
      </w:r>
      <w:r w:rsidRPr="007D0E9C" w:rsidR="007F5622">
        <w:rPr>
          <w:szCs w:val="26"/>
        </w:rPr>
        <w:t xml:space="preserve">a </w:t>
      </w:r>
      <w:r w:rsidRPr="007D0E9C" w:rsidR="00AD5B48">
        <w:rPr>
          <w:szCs w:val="26"/>
        </w:rPr>
        <w:t xml:space="preserve">work session of the Board of Directors of the </w:t>
      </w:r>
      <w:r w:rsidRPr="007D0E9C" w:rsidR="00081F02">
        <w:rPr>
          <w:szCs w:val="26"/>
        </w:rPr>
        <w:t>Southshore Metropolitan</w:t>
      </w:r>
      <w:r w:rsidRPr="007D0E9C" w:rsidR="00AD5B48">
        <w:rPr>
          <w:szCs w:val="26"/>
        </w:rPr>
        <w:t xml:space="preserve"> District, </w:t>
      </w:r>
      <w:r w:rsidRPr="007D0E9C" w:rsidR="00081F02">
        <w:rPr>
          <w:szCs w:val="26"/>
        </w:rPr>
        <w:t>Arapahoe</w:t>
      </w:r>
      <w:r w:rsidRPr="007D0E9C" w:rsidR="00AD5B48">
        <w:rPr>
          <w:szCs w:val="26"/>
        </w:rPr>
        <w:t xml:space="preserve"> County, Colorado, will be </w:t>
      </w:r>
      <w:r w:rsidRPr="007D0E9C" w:rsidR="00081F02">
        <w:rPr>
          <w:szCs w:val="26"/>
        </w:rPr>
        <w:t xml:space="preserve">held </w:t>
      </w:r>
      <w:r w:rsidRPr="007D0E9C" w:rsidR="00AD5B48">
        <w:rPr>
          <w:szCs w:val="26"/>
        </w:rPr>
        <w:t xml:space="preserve">on </w:t>
      </w:r>
      <w:r w:rsidR="004C7DAC">
        <w:rPr>
          <w:szCs w:val="26"/>
        </w:rPr>
        <w:t>Wednesday</w:t>
      </w:r>
      <w:r w:rsidR="00864F1D">
        <w:rPr>
          <w:szCs w:val="26"/>
        </w:rPr>
        <w:t xml:space="preserve">, </w:t>
      </w:r>
      <w:r w:rsidR="004C7DAC">
        <w:rPr>
          <w:szCs w:val="26"/>
        </w:rPr>
        <w:t>October</w:t>
      </w:r>
      <w:r w:rsidR="00864F1D">
        <w:rPr>
          <w:szCs w:val="26"/>
        </w:rPr>
        <w:t xml:space="preserve"> 30</w:t>
      </w:r>
      <w:r w:rsidRPr="00325EFA" w:rsidR="00383B36">
        <w:rPr>
          <w:szCs w:val="26"/>
        </w:rPr>
        <w:t>, 2024</w:t>
      </w:r>
      <w:r w:rsidRPr="007D0E9C" w:rsidR="008865D9">
        <w:rPr>
          <w:szCs w:val="26"/>
        </w:rPr>
        <w:t xml:space="preserve"> at </w:t>
      </w:r>
      <w:r w:rsidR="00864F1D">
        <w:rPr>
          <w:szCs w:val="26"/>
        </w:rPr>
        <w:t>7</w:t>
      </w:r>
      <w:r w:rsidR="00400EF8">
        <w:rPr>
          <w:szCs w:val="26"/>
        </w:rPr>
        <w:t>:</w:t>
      </w:r>
      <w:r w:rsidR="00A52FAB">
        <w:rPr>
          <w:szCs w:val="26"/>
        </w:rPr>
        <w:t>0</w:t>
      </w:r>
      <w:r w:rsidR="00400EF8">
        <w:rPr>
          <w:szCs w:val="26"/>
        </w:rPr>
        <w:t>0</w:t>
      </w:r>
      <w:r w:rsidRPr="007D0E9C" w:rsidR="008865D9">
        <w:rPr>
          <w:szCs w:val="26"/>
        </w:rPr>
        <w:t xml:space="preserve"> p</w:t>
      </w:r>
      <w:r w:rsidRPr="007D0E9C" w:rsidR="007F5622">
        <w:rPr>
          <w:szCs w:val="26"/>
        </w:rPr>
        <w:t>.m</w:t>
      </w:r>
      <w:r w:rsidRPr="007D0E9C">
        <w:rPr>
          <w:szCs w:val="26"/>
        </w:rPr>
        <w:t>.</w:t>
      </w:r>
      <w:r w:rsidR="007D0E9C">
        <w:rPr>
          <w:szCs w:val="26"/>
        </w:rPr>
        <w:t xml:space="preserve"> at </w:t>
      </w:r>
      <w:r w:rsidR="006318CB">
        <w:rPr>
          <w:szCs w:val="26"/>
        </w:rPr>
        <w:t xml:space="preserve">the </w:t>
      </w:r>
      <w:r w:rsidR="006D05F4">
        <w:rPr>
          <w:szCs w:val="26"/>
        </w:rPr>
        <w:t>Lighthouse</w:t>
      </w:r>
      <w:r w:rsidR="006318CB">
        <w:rPr>
          <w:szCs w:val="26"/>
        </w:rPr>
        <w:t xml:space="preserve"> at Southshore, </w:t>
      </w:r>
      <w:r w:rsidR="00400EF8">
        <w:rPr>
          <w:szCs w:val="26"/>
        </w:rPr>
        <w:t>27</w:t>
      </w:r>
      <w:r w:rsidR="006D05F4">
        <w:rPr>
          <w:szCs w:val="26"/>
        </w:rPr>
        <w:t>301</w:t>
      </w:r>
      <w:r w:rsidR="00400EF8">
        <w:rPr>
          <w:szCs w:val="26"/>
        </w:rPr>
        <w:t xml:space="preserve"> E. </w:t>
      </w:r>
      <w:r w:rsidR="006D05F4">
        <w:rPr>
          <w:szCs w:val="26"/>
        </w:rPr>
        <w:t>Southshore</w:t>
      </w:r>
      <w:r w:rsidR="006318CB">
        <w:rPr>
          <w:szCs w:val="26"/>
        </w:rPr>
        <w:t xml:space="preserve"> Drive</w:t>
      </w:r>
      <w:r w:rsidR="00607760">
        <w:rPr>
          <w:szCs w:val="26"/>
        </w:rPr>
        <w:t>, Aurora, Colorado</w:t>
      </w:r>
      <w:r w:rsidR="006318CB">
        <w:rPr>
          <w:szCs w:val="26"/>
        </w:rPr>
        <w:t xml:space="preserve"> 80016</w:t>
      </w:r>
      <w:r w:rsidR="00383B36">
        <w:rPr>
          <w:szCs w:val="26"/>
        </w:rPr>
        <w:t>.</w:t>
      </w:r>
    </w:p>
    <w:p w:rsidR="00F46377" w:rsidRPr="007D0E9C" w14:paraId="21DC1E3D" w14:textId="77777777">
      <w:pPr>
        <w:pStyle w:val="Title"/>
        <w:rPr>
          <w:szCs w:val="26"/>
        </w:rPr>
      </w:pPr>
      <w:r w:rsidRPr="007D0E9C">
        <w:rPr>
          <w:szCs w:val="26"/>
        </w:rPr>
        <w:t>AGENDA</w:t>
      </w:r>
    </w:p>
    <w:p w:rsidR="00F46377" w:rsidRPr="007D0E9C" w:rsidP="00081F02" w14:paraId="2220243F" w14:textId="4CE787C6">
      <w:pPr>
        <w:pStyle w:val="Heading1"/>
        <w:rPr>
          <w:szCs w:val="26"/>
        </w:rPr>
      </w:pPr>
      <w:bookmarkStart w:id="1" w:name="_Hlk172878319"/>
      <w:bookmarkStart w:id="2" w:name="_Hlk125633144"/>
      <w:r>
        <w:rPr>
          <w:szCs w:val="26"/>
        </w:rPr>
        <w:t xml:space="preserve">Discussion </w:t>
      </w:r>
      <w:r w:rsidR="008F3776">
        <w:rPr>
          <w:szCs w:val="26"/>
        </w:rPr>
        <w:t>regarding</w:t>
      </w:r>
      <w:r w:rsidR="004C7DAC">
        <w:rPr>
          <w:szCs w:val="26"/>
        </w:rPr>
        <w:t xml:space="preserve"> general</w:t>
      </w:r>
      <w:r w:rsidR="008F3776">
        <w:rPr>
          <w:szCs w:val="26"/>
        </w:rPr>
        <w:t xml:space="preserve"> </w:t>
      </w:r>
      <w:r w:rsidR="00CB1ED4">
        <w:rPr>
          <w:szCs w:val="26"/>
        </w:rPr>
        <w:t>community operations.</w:t>
      </w:r>
      <w:bookmarkEnd w:id="1"/>
    </w:p>
    <w:p w:rsidR="00383B36" w:rsidP="00CB1ED4" w14:paraId="4E3F1FCF" w14:textId="77777777">
      <w:pPr>
        <w:pStyle w:val="Heading1"/>
        <w:numPr>
          <w:ilvl w:val="0"/>
          <w:numId w:val="0"/>
        </w:numPr>
        <w:spacing w:after="480"/>
        <w:rPr>
          <w:szCs w:val="26"/>
        </w:rPr>
      </w:pPr>
      <w:bookmarkEnd w:id="2"/>
    </w:p>
    <w:p w:rsidR="00081F02" w:rsidRPr="007D0E9C" w:rsidP="00081F02" w14:paraId="118E0590" w14:textId="6E33A49D">
      <w:pPr>
        <w:pStyle w:val="Heading1"/>
        <w:numPr>
          <w:ilvl w:val="0"/>
          <w:numId w:val="0"/>
        </w:numPr>
        <w:spacing w:after="480"/>
        <w:ind w:left="720"/>
        <w:rPr>
          <w:szCs w:val="26"/>
        </w:rPr>
      </w:pPr>
      <w:r w:rsidRPr="007D0E9C">
        <w:rPr>
          <w:szCs w:val="26"/>
        </w:rPr>
        <w:t>This work session is open to the public.  No action will be taken</w:t>
      </w:r>
      <w:r w:rsidRPr="007D0E9C" w:rsidR="00032869">
        <w:rPr>
          <w:szCs w:val="26"/>
        </w:rPr>
        <w:t>.</w:t>
      </w:r>
    </w:p>
    <w:p w:rsidR="00032869" w:rsidRPr="007D0E9C" w:rsidP="00081F02" w14:paraId="74FE10E5" w14:textId="77777777">
      <w:pPr>
        <w:pStyle w:val="Heading1"/>
        <w:numPr>
          <w:ilvl w:val="0"/>
          <w:numId w:val="0"/>
        </w:numPr>
        <w:spacing w:after="480"/>
        <w:ind w:left="720"/>
        <w:rPr>
          <w:szCs w:val="26"/>
        </w:rPr>
      </w:pPr>
    </w:p>
    <w:tbl>
      <w:tblPr>
        <w:tblStyle w:val="TableGrid"/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0"/>
        <w:gridCol w:w="4861"/>
      </w:tblGrid>
      <w:tr w14:paraId="6D1F4398" w14:textId="77777777" w:rsidTr="00383B36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377" w:rsidRPr="007D0E9C" w:rsidP="00BB5A63" w14:paraId="21C0663F" w14:textId="206F5CB8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7D0E9C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SOUTHSHORE METROPOLITAN</w:t>
            </w:r>
            <w:r w:rsidRPr="007D0E9C" w:rsidR="00AD5B48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  <w:r w:rsidRPr="007D0E9C" w:rsidR="00F51B6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</w:t>
            </w:r>
          </w:p>
        </w:tc>
      </w:tr>
      <w:tr w14:paraId="0327E3C0" w14:textId="77777777" w:rsidTr="00383B36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A63" w:rsidRPr="007D0E9C" w14:paraId="63710DB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6AB1567E" w14:textId="77777777" w:rsidTr="00383B36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377" w:rsidRPr="007D0E9C" w14:paraId="2C58EE0E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30105AC9" w14:textId="77777777" w:rsidTr="00383B36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377" w:rsidRPr="007D0E9C" w14:paraId="30501497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7D0E9C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377" w:rsidRPr="007D0E9C" w14:paraId="0B329F27" w14:textId="601F5078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i/>
                <w:sz w:val="26"/>
                <w:szCs w:val="26"/>
                <w:lang w:val="en-US" w:eastAsia="en-US" w:bidi="ar-SA"/>
              </w:rPr>
            </w:pPr>
            <w:r w:rsidRPr="007D0E9C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/s/</w:t>
            </w:r>
            <w:r w:rsidRPr="007D0E9C" w:rsidR="00081F02">
              <w:rPr>
                <w:rFonts w:ascii="Times New Roman" w:hAnsi="Times New Roman" w:eastAsiaTheme="minorHAnsi" w:cstheme="minorBidi"/>
                <w:i/>
                <w:sz w:val="26"/>
                <w:szCs w:val="26"/>
                <w:lang w:val="en-US" w:eastAsia="en-US" w:bidi="ar-SA"/>
              </w:rPr>
              <w:t xml:space="preserve"> </w:t>
            </w:r>
            <w:r w:rsidRPr="007D0E9C" w:rsidR="007D0E9C">
              <w:rPr>
                <w:rFonts w:ascii="Times New Roman" w:hAnsi="Times New Roman" w:eastAsiaTheme="minorHAnsi" w:cstheme="minorBidi"/>
                <w:i/>
                <w:sz w:val="26"/>
                <w:szCs w:val="26"/>
                <w:lang w:val="en-US" w:eastAsia="en-US" w:bidi="ar-SA"/>
              </w:rPr>
              <w:t>Ryan Zent</w:t>
            </w:r>
          </w:p>
        </w:tc>
      </w:tr>
      <w:tr w14:paraId="28396DBF" w14:textId="77777777" w:rsidTr="00383B36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377" w:rsidRPr="007D0E9C" w14:paraId="7E778CA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6377" w:rsidRPr="007D0E9C" w14:paraId="4B5C1FB6" w14:textId="1C1B3B58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7D0E9C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Chairman</w:t>
            </w:r>
          </w:p>
        </w:tc>
      </w:tr>
    </w:tbl>
    <w:p w:rsidR="00081F02" w:rsidRPr="007D0E9C" w14:paraId="3E34100E" w14:textId="63DBBFD1">
      <w:pPr>
        <w:rPr>
          <w:szCs w:val="26"/>
        </w:rPr>
      </w:pPr>
    </w:p>
    <w:p w:rsidR="00081F02" w:rsidRPr="007D0E9C" w14:paraId="005A9716" w14:textId="77777777">
      <w:pPr>
        <w:spacing w:after="200" w:line="276" w:lineRule="auto"/>
        <w:rPr>
          <w:szCs w:val="26"/>
        </w:rPr>
      </w:pPr>
      <w:r w:rsidRPr="007D0E9C">
        <w:rPr>
          <w:szCs w:val="26"/>
        </w:rPr>
        <w:br w:type="page"/>
      </w:r>
    </w:p>
    <w:p w:rsidR="00F46377" w:rsidRPr="007D0E9C" w14:paraId="314FF7A2" w14:textId="77777777">
      <w:pPr>
        <w:rPr>
          <w:szCs w:val="26"/>
        </w:rPr>
      </w:pPr>
    </w:p>
    <w:p w:rsidR="007D0E9C" w:rsidRPr="007D0E9C" w:rsidP="007D0E9C" w14:paraId="69EBBE5F" w14:textId="771B1DCC">
      <w:pPr>
        <w:spacing w:after="240"/>
        <w:rPr>
          <w:szCs w:val="26"/>
        </w:rPr>
      </w:pPr>
      <w:r w:rsidRPr="007D0E9C">
        <w:rPr>
          <w:szCs w:val="26"/>
        </w:rPr>
        <w:t>I hereby certify that a copy of the foregoing Notice of Work Session of Southshore Metropolitan District was, by me personally, posted on the District’</w:t>
      </w:r>
      <w:r w:rsidR="006F7665">
        <w:rPr>
          <w:szCs w:val="26"/>
        </w:rPr>
        <w:t>s</w:t>
      </w:r>
      <w:r w:rsidRPr="007D0E9C">
        <w:rPr>
          <w:szCs w:val="26"/>
        </w:rPr>
        <w:t xml:space="preserve"> website at least 24 hours prior to the meeting.</w:t>
      </w:r>
    </w:p>
    <w:tbl>
      <w:tblPr>
        <w:tblW w:w="2497" w:type="pct"/>
        <w:tblInd w:w="4320" w:type="dxa"/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000"/>
      </w:tblPr>
      <w:tblGrid>
        <w:gridCol w:w="4674"/>
      </w:tblGrid>
      <w:tr w14:paraId="73F4B370" w14:textId="77777777" w:rsidTr="005A06CA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:rsidR="007D0E9C" w:rsidRPr="007D0E9C" w:rsidP="005A06CA" w14:paraId="13F332E8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EFB668B" w14:textId="77777777" w:rsidTr="005A06CA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:rsidR="007D0E9C" w:rsidRPr="007D0E9C" w:rsidP="005A06CA" w14:paraId="0D94C2A2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</w:tbl>
    <w:p w:rsidR="007D0E9C" w:rsidRPr="007D0E9C" w:rsidP="007D0E9C" w14:paraId="2D99A3FC" w14:textId="77777777">
      <w:pPr>
        <w:pStyle w:val="BodyText"/>
        <w:rPr>
          <w:szCs w:val="26"/>
        </w:rPr>
      </w:pPr>
    </w:p>
    <w:p w:rsidR="00383B36" w:rsidP="007D0E9C" w14:paraId="4916E345" w14:textId="77777777">
      <w:pPr>
        <w:autoSpaceDE w:val="0"/>
        <w:autoSpaceDN w:val="0"/>
        <w:adjustRightInd w:val="0"/>
        <w:rPr>
          <w:color w:val="000000"/>
          <w:szCs w:val="26"/>
        </w:rPr>
      </w:pPr>
    </w:p>
    <w:p w:rsidR="007D0E9C" w:rsidP="007D0E9C" w14:paraId="7A34CAF1" w14:textId="28E73632">
      <w:pPr>
        <w:autoSpaceDE w:val="0"/>
        <w:autoSpaceDN w:val="0"/>
        <w:adjustRightInd w:val="0"/>
        <w:rPr>
          <w:color w:val="000000"/>
          <w:szCs w:val="26"/>
        </w:rPr>
      </w:pPr>
      <w:r w:rsidRPr="007D0E9C">
        <w:rPr>
          <w:color w:val="000000"/>
          <w:szCs w:val="26"/>
        </w:rPr>
        <w:t xml:space="preserve">I hereby certify that a copy of the foregoing </w:t>
      </w:r>
      <w:r w:rsidRPr="007D0E9C">
        <w:rPr>
          <w:szCs w:val="26"/>
        </w:rPr>
        <w:t xml:space="preserve">Notice of Work Session </w:t>
      </w:r>
      <w:r w:rsidRPr="007D0E9C">
        <w:rPr>
          <w:color w:val="000000"/>
          <w:szCs w:val="26"/>
        </w:rPr>
        <w:t>of Southshore Metropolitan District</w:t>
      </w:r>
      <w:r w:rsidR="00383B36">
        <w:rPr>
          <w:color w:val="000000"/>
          <w:szCs w:val="26"/>
        </w:rPr>
        <w:t xml:space="preserve"> </w:t>
      </w:r>
      <w:r w:rsidRPr="007D0E9C">
        <w:rPr>
          <w:color w:val="000000"/>
          <w:szCs w:val="26"/>
        </w:rPr>
        <w:t>was, by me personally, posted on the front doors of the Lighthouse and Lakehouse at least 24 hours prior to the meeting.</w:t>
      </w:r>
    </w:p>
    <w:p w:rsidR="00383B36" w:rsidP="007D0E9C" w14:paraId="63B614E2" w14:textId="5B4C20E1">
      <w:pPr>
        <w:autoSpaceDE w:val="0"/>
        <w:autoSpaceDN w:val="0"/>
        <w:adjustRightInd w:val="0"/>
        <w:rPr>
          <w:color w:val="000000"/>
          <w:szCs w:val="26"/>
        </w:rPr>
      </w:pPr>
    </w:p>
    <w:p w:rsidR="00383B36" w:rsidRPr="007D0E9C" w:rsidP="007D0E9C" w14:paraId="12963E78" w14:textId="77777777">
      <w:pPr>
        <w:autoSpaceDE w:val="0"/>
        <w:autoSpaceDN w:val="0"/>
        <w:adjustRightInd w:val="0"/>
        <w:rPr>
          <w:color w:val="000000"/>
          <w:szCs w:val="26"/>
        </w:rPr>
      </w:pPr>
    </w:p>
    <w:tbl>
      <w:tblPr>
        <w:tblW w:w="0" w:type="auto"/>
        <w:tblInd w:w="4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732"/>
      </w:tblGrid>
      <w:tr w14:paraId="68514761" w14:textId="77777777" w:rsidTr="005A06CA">
        <w:tblPrEx>
          <w:tblW w:w="0" w:type="auto"/>
          <w:tblInd w:w="43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D0E9C" w:rsidRPr="007D0E9C" w:rsidP="005A06CA" w14:paraId="565A7B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color w:val="000000"/>
                <w:sz w:val="26"/>
                <w:szCs w:val="26"/>
                <w:lang w:val="en-US" w:eastAsia="en-US" w:bidi="ar-SA"/>
              </w:rPr>
            </w:pPr>
          </w:p>
        </w:tc>
      </w:tr>
    </w:tbl>
    <w:p w:rsidR="00F46377" w14:paraId="4C802B81" w14:textId="0BCA3AED">
      <w:pPr>
        <w:rPr>
          <w:szCs w:val="26"/>
        </w:rPr>
      </w:pPr>
    </w:p>
    <w:p w:rsidR="0040213D" w:rsidP="0040213D" w14:paraId="7AF120F9" w14:textId="138F2A18">
      <w:pPr>
        <w:autoSpaceDE w:val="0"/>
        <w:autoSpaceDN w:val="0"/>
        <w:adjustRightInd w:val="0"/>
        <w:rPr>
          <w:color w:val="000000"/>
          <w:szCs w:val="26"/>
        </w:rPr>
      </w:pPr>
      <w:r w:rsidRPr="0040213D">
        <w:rPr>
          <w:noProof/>
          <w:color w:val="000000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3400743</wp:posOffset>
            </wp:positionH>
            <wp:positionV relativeFrom="paragraph">
              <wp:posOffset>153988</wp:posOffset>
            </wp:positionV>
            <wp:extent cx="756369" cy="1770595"/>
            <wp:effectExtent l="7303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6369" cy="177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13D" w:rsidP="0040213D" w14:paraId="0F8AE9B2" w14:textId="21D5FFC4">
      <w:pPr>
        <w:autoSpaceDE w:val="0"/>
        <w:autoSpaceDN w:val="0"/>
        <w:adjustRightInd w:val="0"/>
        <w:rPr>
          <w:color w:val="000000"/>
          <w:szCs w:val="26"/>
        </w:rPr>
      </w:pPr>
      <w:r w:rsidRPr="007D0E9C">
        <w:rPr>
          <w:color w:val="000000"/>
          <w:szCs w:val="26"/>
        </w:rPr>
        <w:t xml:space="preserve">I hereby certify that a copy of the foregoing </w:t>
      </w:r>
      <w:r w:rsidRPr="007D0E9C">
        <w:rPr>
          <w:szCs w:val="26"/>
        </w:rPr>
        <w:t xml:space="preserve">Notice of Work Session </w:t>
      </w:r>
      <w:r w:rsidRPr="007D0E9C">
        <w:rPr>
          <w:color w:val="000000"/>
          <w:szCs w:val="26"/>
        </w:rPr>
        <w:t>of Southshore Metropolitan District</w:t>
      </w:r>
      <w:r>
        <w:rPr>
          <w:color w:val="000000"/>
          <w:szCs w:val="26"/>
        </w:rPr>
        <w:t xml:space="preserve"> </w:t>
      </w:r>
      <w:r w:rsidRPr="007D0E9C">
        <w:rPr>
          <w:color w:val="000000"/>
          <w:szCs w:val="26"/>
        </w:rPr>
        <w:t>was, by me personally,</w:t>
      </w:r>
      <w:r>
        <w:rPr>
          <w:color w:val="000000"/>
          <w:szCs w:val="26"/>
        </w:rPr>
        <w:t xml:space="preserve"> was sent to the City of Aurora City Clerk</w:t>
      </w:r>
      <w:r w:rsidRPr="007D0E9C">
        <w:rPr>
          <w:color w:val="000000"/>
          <w:szCs w:val="26"/>
        </w:rPr>
        <w:t xml:space="preserve"> at least</w:t>
      </w:r>
      <w:r w:rsidR="00855B0D">
        <w:rPr>
          <w:color w:val="000000"/>
          <w:szCs w:val="26"/>
        </w:rPr>
        <w:t xml:space="preserve"> three (3) days</w:t>
      </w:r>
      <w:r w:rsidRPr="007D0E9C">
        <w:rPr>
          <w:color w:val="000000"/>
          <w:szCs w:val="26"/>
        </w:rPr>
        <w:t xml:space="preserve"> prior to the meeting.</w:t>
      </w:r>
    </w:p>
    <w:p w:rsidR="0040213D" w:rsidP="0040213D" w14:paraId="5F34013E" w14:textId="77777777">
      <w:pPr>
        <w:autoSpaceDE w:val="0"/>
        <w:autoSpaceDN w:val="0"/>
        <w:adjustRightInd w:val="0"/>
        <w:rPr>
          <w:color w:val="000000"/>
          <w:szCs w:val="26"/>
        </w:rPr>
      </w:pPr>
    </w:p>
    <w:p w:rsidR="0040213D" w:rsidRPr="007D0E9C" w:rsidP="0040213D" w14:paraId="69208E79" w14:textId="77777777">
      <w:pPr>
        <w:autoSpaceDE w:val="0"/>
        <w:autoSpaceDN w:val="0"/>
        <w:adjustRightInd w:val="0"/>
        <w:rPr>
          <w:color w:val="000000"/>
          <w:szCs w:val="26"/>
        </w:rPr>
      </w:pPr>
    </w:p>
    <w:tbl>
      <w:tblPr>
        <w:tblW w:w="0" w:type="auto"/>
        <w:tblInd w:w="4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732"/>
      </w:tblGrid>
      <w:tr w14:paraId="17612AC3" w14:textId="77777777" w:rsidTr="00163767">
        <w:tblPrEx>
          <w:tblW w:w="0" w:type="auto"/>
          <w:tblInd w:w="43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213D" w:rsidRPr="007D0E9C" w:rsidP="00163767" w14:paraId="2106A7D4" w14:textId="78CE0B29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color w:val="000000"/>
                <w:sz w:val="26"/>
                <w:szCs w:val="26"/>
                <w:lang w:val="en-US" w:eastAsia="en-US" w:bidi="ar-SA"/>
              </w:rPr>
            </w:pPr>
          </w:p>
        </w:tc>
      </w:tr>
    </w:tbl>
    <w:p w:rsidR="0040213D" w:rsidRPr="007D0E9C" w14:paraId="68435A6E" w14:textId="77777777">
      <w:pPr>
        <w:rPr>
          <w:szCs w:val="26"/>
        </w:rPr>
      </w:pPr>
    </w:p>
    <w:sectPr>
      <w:footerReference w:type="defaul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3E625BE0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F46377" w:rsidRPr="0088530A" w14:paraId="5C25E48A" w14:textId="52644C06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4C7DAC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{00971576.DOCX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F46377" w:rsidRPr="0088530A" w14:paraId="34BD5993" w14:textId="00D9CF08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88530A">
            <w:rPr>
              <w:rStyle w:val="PageNumber"/>
            </w:rPr>
            <w:fldChar w:fldCharType="begin"/>
          </w:r>
          <w:r w:rsidRPr="0088530A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88530A">
            <w:rPr>
              <w:rStyle w:val="PageNumber"/>
            </w:rPr>
            <w:fldChar w:fldCharType="separate"/>
          </w:r>
          <w:r w:rsidR="009C018C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88530A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F46377" w:rsidRPr="0088530A" w14:paraId="5F223544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F46377" w:rsidRPr="0088530A" w14:paraId="5E6B88F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3B2DA6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F46377" w:rsidRPr="0088530A" w14:paraId="6FAA9984" w14:textId="6A315FF1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4C7DAC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{00971576.DOCX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F46377" w:rsidRPr="0088530A" w14:paraId="7ED04E9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F46377" w:rsidRPr="0088530A" w14:paraId="1864F2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F46377" w:rsidRPr="0088530A" w14:paraId="2F72CFC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793C5B54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91"/>
    <w:rsid w:val="00005969"/>
    <w:rsid w:val="00032869"/>
    <w:rsid w:val="00081F02"/>
    <w:rsid w:val="00091E5D"/>
    <w:rsid w:val="001048FF"/>
    <w:rsid w:val="0012776B"/>
    <w:rsid w:val="00163767"/>
    <w:rsid w:val="001B45DD"/>
    <w:rsid w:val="00282587"/>
    <w:rsid w:val="00314704"/>
    <w:rsid w:val="00325EFA"/>
    <w:rsid w:val="0035511E"/>
    <w:rsid w:val="00383B36"/>
    <w:rsid w:val="0039389B"/>
    <w:rsid w:val="00400EF8"/>
    <w:rsid w:val="0040213D"/>
    <w:rsid w:val="004C7DAC"/>
    <w:rsid w:val="005A06CA"/>
    <w:rsid w:val="00607760"/>
    <w:rsid w:val="006318CB"/>
    <w:rsid w:val="006D05F4"/>
    <w:rsid w:val="006F7665"/>
    <w:rsid w:val="007C4814"/>
    <w:rsid w:val="007D0E9C"/>
    <w:rsid w:val="007F5622"/>
    <w:rsid w:val="008426A9"/>
    <w:rsid w:val="008454FA"/>
    <w:rsid w:val="00855B0D"/>
    <w:rsid w:val="00864F1D"/>
    <w:rsid w:val="0088343C"/>
    <w:rsid w:val="0088530A"/>
    <w:rsid w:val="008865D9"/>
    <w:rsid w:val="00894C48"/>
    <w:rsid w:val="008C092F"/>
    <w:rsid w:val="008F3776"/>
    <w:rsid w:val="009C018C"/>
    <w:rsid w:val="009C45F5"/>
    <w:rsid w:val="00A0087E"/>
    <w:rsid w:val="00A46B91"/>
    <w:rsid w:val="00A52201"/>
    <w:rsid w:val="00A52FAB"/>
    <w:rsid w:val="00A601B3"/>
    <w:rsid w:val="00AD5B48"/>
    <w:rsid w:val="00AE095B"/>
    <w:rsid w:val="00B87E1B"/>
    <w:rsid w:val="00BB5A63"/>
    <w:rsid w:val="00C939E4"/>
    <w:rsid w:val="00CB1ED4"/>
    <w:rsid w:val="00CE2F22"/>
    <w:rsid w:val="00D97D5E"/>
    <w:rsid w:val="00DA1576"/>
    <w:rsid w:val="00DF2696"/>
    <w:rsid w:val="00DF6E98"/>
    <w:rsid w:val="00E009D7"/>
    <w:rsid w:val="00E302C2"/>
    <w:rsid w:val="00E70726"/>
    <w:rsid w:val="00EA4EBB"/>
    <w:rsid w:val="00F46377"/>
    <w:rsid w:val="00F51B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511E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35511E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35511E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35511E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35511E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35511E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35511E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35511E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35511E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35511E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35511E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35511E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35511E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35511E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35511E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35511E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35511E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35511E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35511E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35511E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35511E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35511E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35511E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35511E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35511E"/>
    <w:pPr>
      <w:ind w:left="5040"/>
    </w:pPr>
  </w:style>
  <w:style w:type="paragraph" w:customStyle="1" w:styleId="DSBody0">
    <w:name w:val="DS Body 0"/>
    <w:basedOn w:val="Normal"/>
    <w:uiPriority w:val="13"/>
    <w:rsid w:val="0035511E"/>
    <w:pPr>
      <w:spacing w:line="480" w:lineRule="auto"/>
    </w:pPr>
  </w:style>
  <w:style w:type="paragraph" w:customStyle="1" w:styleId="DSBody1">
    <w:name w:val="DS Body 1"/>
    <w:basedOn w:val="Normal"/>
    <w:uiPriority w:val="13"/>
    <w:rsid w:val="0035511E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35511E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35511E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35511E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35511E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35511E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35511E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35511E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35511E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35511E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35511E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35511E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35511E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35511E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35511E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35511E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35511E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35511E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35511E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35511E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35511E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35511E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35511E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35511E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35511E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35511E"/>
  </w:style>
  <w:style w:type="paragraph" w:customStyle="1" w:styleId="TitleDoc">
    <w:name w:val="Title Doc"/>
    <w:basedOn w:val="Normal"/>
    <w:next w:val="BodyText"/>
    <w:uiPriority w:val="10"/>
    <w:qFormat/>
    <w:rsid w:val="0035511E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35511E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35511E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35511E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35511E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35511E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35511E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35511E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35511E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35511E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35511E"/>
    <w:pPr>
      <w:numPr>
        <w:numId w:val="8"/>
      </w:numPr>
    </w:pPr>
  </w:style>
  <w:style w:type="paragraph" w:styleId="ListNumber2">
    <w:name w:val="List Number 2"/>
    <w:basedOn w:val="Normal"/>
    <w:uiPriority w:val="8"/>
    <w:qFormat/>
    <w:rsid w:val="0035511E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35511E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35511E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35511E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35511E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35511E"/>
  </w:style>
  <w:style w:type="paragraph" w:styleId="NormalIndent">
    <w:name w:val="Normal Indent"/>
    <w:basedOn w:val="Normal"/>
    <w:semiHidden/>
    <w:rsid w:val="0035511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35511E"/>
  </w:style>
  <w:style w:type="paragraph" w:styleId="PlainText">
    <w:name w:val="Plain Text"/>
    <w:basedOn w:val="Normal"/>
    <w:link w:val="PlainTextChar"/>
    <w:semiHidden/>
    <w:rsid w:val="0035511E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35511E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35511E"/>
    <w:pPr>
      <w:ind w:left="1440" w:hanging="720"/>
    </w:pPr>
  </w:style>
  <w:style w:type="paragraph" w:styleId="TOC3">
    <w:name w:val="toc 3"/>
    <w:basedOn w:val="Normal"/>
    <w:next w:val="Normal"/>
    <w:uiPriority w:val="19"/>
    <w:rsid w:val="0035511E"/>
    <w:pPr>
      <w:ind w:left="2160" w:hanging="720"/>
    </w:pPr>
  </w:style>
  <w:style w:type="paragraph" w:styleId="TOC4">
    <w:name w:val="toc 4"/>
    <w:basedOn w:val="Normal"/>
    <w:next w:val="Normal"/>
    <w:uiPriority w:val="19"/>
    <w:rsid w:val="0035511E"/>
    <w:pPr>
      <w:ind w:left="2880" w:hanging="720"/>
    </w:pPr>
  </w:style>
  <w:style w:type="paragraph" w:styleId="TOC5">
    <w:name w:val="toc 5"/>
    <w:basedOn w:val="Normal"/>
    <w:next w:val="Normal"/>
    <w:uiPriority w:val="19"/>
    <w:rsid w:val="0035511E"/>
    <w:pPr>
      <w:ind w:left="3240" w:hanging="720"/>
    </w:pPr>
  </w:style>
  <w:style w:type="paragraph" w:styleId="TOC6">
    <w:name w:val="toc 6"/>
    <w:basedOn w:val="Normal"/>
    <w:next w:val="Normal"/>
    <w:uiPriority w:val="19"/>
    <w:rsid w:val="0035511E"/>
    <w:pPr>
      <w:ind w:left="3600" w:hanging="720"/>
    </w:pPr>
  </w:style>
  <w:style w:type="paragraph" w:styleId="TOC7">
    <w:name w:val="toc 7"/>
    <w:basedOn w:val="Normal"/>
    <w:next w:val="Normal"/>
    <w:uiPriority w:val="19"/>
    <w:rsid w:val="0035511E"/>
    <w:pPr>
      <w:ind w:left="3960" w:hanging="720"/>
    </w:pPr>
  </w:style>
  <w:style w:type="paragraph" w:styleId="TOC8">
    <w:name w:val="toc 8"/>
    <w:basedOn w:val="Normal"/>
    <w:next w:val="Normal"/>
    <w:uiPriority w:val="19"/>
    <w:rsid w:val="0035511E"/>
    <w:pPr>
      <w:ind w:left="4320" w:hanging="720"/>
    </w:pPr>
  </w:style>
  <w:style w:type="paragraph" w:styleId="TOC9">
    <w:name w:val="toc 9"/>
    <w:basedOn w:val="Normal"/>
    <w:next w:val="Normal"/>
    <w:uiPriority w:val="19"/>
    <w:rsid w:val="0035511E"/>
    <w:pPr>
      <w:ind w:left="4680" w:hanging="720"/>
    </w:pPr>
  </w:style>
  <w:style w:type="paragraph" w:customStyle="1" w:styleId="NSSecond1">
    <w:name w:val="NSSecond 1"/>
    <w:basedOn w:val="Normal"/>
    <w:uiPriority w:val="11"/>
    <w:rsid w:val="0035511E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35511E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35511E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35511E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35511E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35511E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35511E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35511E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35511E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35511E"/>
    <w:pPr>
      <w:spacing w:before="240"/>
    </w:pPr>
  </w:style>
  <w:style w:type="paragraph" w:customStyle="1" w:styleId="servedby">
    <w:name w:val="servedby"/>
    <w:basedOn w:val="Normal"/>
    <w:uiPriority w:val="19"/>
    <w:rsid w:val="0035511E"/>
  </w:style>
  <w:style w:type="paragraph" w:customStyle="1" w:styleId="ListNumber7">
    <w:name w:val="List Number 7"/>
    <w:basedOn w:val="Normal"/>
    <w:uiPriority w:val="8"/>
    <w:qFormat/>
    <w:rsid w:val="0035511E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35511E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35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35511E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35511E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35511E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35511E"/>
    <w:pPr>
      <w:keepNext/>
      <w:spacing w:after="240"/>
      <w:jc w:val="center"/>
    </w:pPr>
    <w:rPr>
      <w:b/>
      <w:u w:val="single"/>
    </w:rPr>
  </w:style>
  <w:style w:type="paragraph" w:customStyle="1" w:styleId="RecitalWrap">
    <w:name w:val="Recital # Wrap"/>
    <w:basedOn w:val="Normal"/>
    <w:uiPriority w:val="8"/>
    <w:qFormat/>
    <w:rsid w:val="0035511E"/>
    <w:pPr>
      <w:numPr>
        <w:numId w:val="23"/>
      </w:numPr>
      <w:spacing w:after="240"/>
    </w:pPr>
  </w:style>
  <w:style w:type="paragraph" w:customStyle="1" w:styleId="RecitalIndent">
    <w:name w:val="Recital # Indent"/>
    <w:basedOn w:val="Normal"/>
    <w:uiPriority w:val="8"/>
    <w:qFormat/>
    <w:rsid w:val="0035511E"/>
    <w:pPr>
      <w:numPr>
        <w:numId w:val="22"/>
      </w:numPr>
      <w:spacing w:after="240"/>
    </w:pPr>
  </w:style>
  <w:style w:type="character" w:customStyle="1" w:styleId="BodyTextChar">
    <w:name w:val="Body Text Char"/>
    <w:link w:val="BodyText"/>
    <w:uiPriority w:val="2"/>
    <w:rsid w:val="0035511E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35511E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35511E"/>
    <w:rPr>
      <w:rFonts w:ascii="Times New Roman" w:hAnsi="Times New Roman"/>
      <w:sz w:val="26"/>
      <w:szCs w:val="16"/>
    </w:rPr>
  </w:style>
  <w:style w:type="character" w:customStyle="1" w:styleId="BodyTextFirstIndentChar">
    <w:name w:val="Body Text First Indent Char"/>
    <w:link w:val="BodyTextFirstIndent"/>
    <w:uiPriority w:val="3"/>
    <w:rsid w:val="0035511E"/>
    <w:rPr>
      <w:rFonts w:ascii="Times New Roman" w:hAnsi="Times New Roman"/>
      <w:sz w:val="26"/>
      <w:szCs w:val="24"/>
    </w:rPr>
  </w:style>
  <w:style w:type="character" w:customStyle="1" w:styleId="BodyTextFirstIndent2Char">
    <w:name w:val="Body Text First Indent 2 Char"/>
    <w:link w:val="BodyTextFirstIndent2"/>
    <w:uiPriority w:val="3"/>
    <w:rsid w:val="0035511E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35511E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35511E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35511E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35511E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35511E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35511E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35511E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35511E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35511E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35511E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35511E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35511E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35511E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35511E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35511E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35511E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35511E"/>
    <w:rPr>
      <w:rFonts w:ascii="Courier New" w:hAnsi="Courier New" w:cs="Courier New"/>
    </w:rPr>
  </w:style>
  <w:style w:type="character" w:customStyle="1" w:styleId="SignatureChar">
    <w:name w:val="Signature Char"/>
    <w:link w:val="Signature"/>
    <w:uiPriority w:val="10"/>
    <w:rsid w:val="0035511E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35511E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35511E"/>
    <w:rPr>
      <w:rFonts w:ascii="Times New Roman" w:hAnsi="Times New Roman" w:cs="Arial"/>
      <w:b/>
      <w:bCs/>
      <w:caps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7F562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0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Work Session (25-07).dotx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2024-07-30 Notice of Work Session (00966099).DOCX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2024-10-10T15:35:54Z</dcterms:created>
  <dcterms:modified xsi:type="dcterms:W3CDTF">2024-10-10T15:35:54Z</dcterms:modified>
</cp:coreProperties>
</file>